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A15B3" w14:textId="77777777" w:rsidR="00BA58C9" w:rsidRPr="002E69AA" w:rsidRDefault="00BA58C9" w:rsidP="00BA58C9">
      <w:pPr>
        <w:rPr>
          <w:rFonts w:asciiTheme="minorHAnsi" w:hAnsiTheme="minorHAnsi" w:cstheme="minorHAnsi"/>
          <w:i/>
        </w:rPr>
      </w:pPr>
      <w:r w:rsidRPr="002E69AA">
        <w:rPr>
          <w:rFonts w:asciiTheme="minorHAnsi" w:hAnsiTheme="minorHAnsi" w:cstheme="minorHAnsi"/>
          <w:i/>
        </w:rPr>
        <w:t xml:space="preserve">Information </w:t>
      </w:r>
      <w:r w:rsidR="00982913" w:rsidRPr="002E69AA">
        <w:rPr>
          <w:rFonts w:asciiTheme="minorHAnsi" w:hAnsiTheme="minorHAnsi" w:cstheme="minorHAnsi"/>
          <w:i/>
        </w:rPr>
        <w:t>om registrering</w:t>
      </w:r>
      <w:r w:rsidRPr="002E69AA">
        <w:rPr>
          <w:rFonts w:asciiTheme="minorHAnsi" w:hAnsiTheme="minorHAnsi" w:cstheme="minorHAnsi"/>
          <w:i/>
        </w:rPr>
        <w:t xml:space="preserve"> på lättläst svenska </w:t>
      </w:r>
    </w:p>
    <w:p w14:paraId="25DF3DAF" w14:textId="77777777" w:rsidR="00BA58C9" w:rsidRPr="002E69AA" w:rsidRDefault="00BA58C9" w:rsidP="00BA58C9">
      <w:pPr>
        <w:pStyle w:val="Rubrik1"/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Vi samlar fakta om många patienter </w:t>
      </w:r>
      <w:r w:rsidRPr="002E69AA">
        <w:rPr>
          <w:rFonts w:asciiTheme="minorHAnsi" w:hAnsiTheme="minorHAnsi" w:cstheme="minorHAnsi"/>
        </w:rPr>
        <w:br/>
        <w:t xml:space="preserve">Då kan vi göra vården bättre </w:t>
      </w:r>
    </w:p>
    <w:p w14:paraId="004E36B9" w14:textId="77777777" w:rsidR="00BE2F44" w:rsidRPr="002E69AA" w:rsidRDefault="00BA58C9" w:rsidP="00BA58C9">
      <w:pPr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Vi som jobbar på den här avdelningen samlar in uppgifter om personer som vårdats på intensivvårdsavdelningar. </w:t>
      </w:r>
      <w:r w:rsidR="00BE2F44" w:rsidRPr="002E69AA">
        <w:rPr>
          <w:rFonts w:asciiTheme="minorHAnsi" w:hAnsiTheme="minorHAnsi" w:cstheme="minorHAnsi"/>
        </w:rPr>
        <w:br/>
      </w:r>
      <w:r w:rsidRPr="002E69AA">
        <w:rPr>
          <w:rFonts w:asciiTheme="minorHAnsi" w:hAnsiTheme="minorHAnsi" w:cstheme="minorHAnsi"/>
        </w:rPr>
        <w:t xml:space="preserve">Vi samlar uppgifterna i ett register. Det heter </w:t>
      </w:r>
      <w:r w:rsidR="00BE2F44" w:rsidRPr="002E69AA">
        <w:rPr>
          <w:rFonts w:asciiTheme="minorHAnsi" w:hAnsiTheme="minorHAnsi" w:cstheme="minorHAnsi"/>
        </w:rPr>
        <w:t>SIR</w:t>
      </w:r>
      <w:r w:rsidRPr="002E69AA">
        <w:rPr>
          <w:rFonts w:asciiTheme="minorHAnsi" w:hAnsiTheme="minorHAnsi" w:cstheme="minorHAnsi"/>
        </w:rPr>
        <w:t xml:space="preserve">. </w:t>
      </w:r>
    </w:p>
    <w:p w14:paraId="53960A02" w14:textId="77777777" w:rsidR="00BA58C9" w:rsidRPr="002E69AA" w:rsidRDefault="00BA58C9" w:rsidP="00BA58C9">
      <w:pPr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Uppgifterna handlar om intensivvård.  </w:t>
      </w:r>
      <w:r w:rsidR="00BE2F44" w:rsidRPr="002E69AA">
        <w:rPr>
          <w:rFonts w:asciiTheme="minorHAnsi" w:hAnsiTheme="minorHAnsi" w:cstheme="minorHAnsi"/>
        </w:rPr>
        <w:br/>
      </w:r>
      <w:r w:rsidR="00BE2F44" w:rsidRPr="002E69AA">
        <w:rPr>
          <w:rFonts w:asciiTheme="minorHAnsi" w:hAnsiTheme="minorHAnsi" w:cstheme="minorHAnsi"/>
        </w:rPr>
        <w:br/>
      </w:r>
      <w:r w:rsidRPr="002E69AA">
        <w:rPr>
          <w:rFonts w:asciiTheme="minorHAnsi" w:hAnsiTheme="minorHAnsi" w:cstheme="minorHAnsi"/>
        </w:rPr>
        <w:t xml:space="preserve">Många avdelningar i Sverige samlar in uppgifter till SIR. </w:t>
      </w:r>
      <w:r w:rsidR="00BE2F44" w:rsidRPr="002E69AA">
        <w:rPr>
          <w:rFonts w:asciiTheme="minorHAnsi" w:hAnsiTheme="minorHAnsi" w:cstheme="minorHAnsi"/>
        </w:rPr>
        <w:br/>
      </w:r>
      <w:r w:rsidRPr="002E69AA">
        <w:rPr>
          <w:rFonts w:asciiTheme="minorHAnsi" w:hAnsiTheme="minorHAnsi" w:cstheme="minorHAnsi"/>
        </w:rPr>
        <w:t xml:space="preserve">Vi kan jämföra vården på olika intensivvårdsavdelningar. </w:t>
      </w:r>
      <w:r w:rsidR="00BE2F44" w:rsidRPr="002E69AA">
        <w:rPr>
          <w:rFonts w:asciiTheme="minorHAnsi" w:hAnsiTheme="minorHAnsi" w:cstheme="minorHAnsi"/>
        </w:rPr>
        <w:br/>
      </w:r>
      <w:r w:rsidRPr="002E69AA">
        <w:rPr>
          <w:rFonts w:asciiTheme="minorHAnsi" w:hAnsiTheme="minorHAnsi" w:cstheme="minorHAnsi"/>
        </w:rPr>
        <w:t xml:space="preserve">Vi kan jämföra olika behandlingar och se vilka som är bäst. </w:t>
      </w:r>
      <w:r w:rsidR="00BE2F44" w:rsidRPr="002E69AA">
        <w:rPr>
          <w:rFonts w:asciiTheme="minorHAnsi" w:hAnsiTheme="minorHAnsi" w:cstheme="minorHAnsi"/>
        </w:rPr>
        <w:br/>
      </w:r>
    </w:p>
    <w:p w14:paraId="3E0ACE69" w14:textId="77777777" w:rsidR="00BA58C9" w:rsidRPr="002E69AA" w:rsidRDefault="00BA58C9" w:rsidP="00BA58C9">
      <w:pPr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Vi vill att alla patienter ska få de bästa behandlingarna. </w:t>
      </w:r>
      <w:r w:rsidR="00BE2F44" w:rsidRPr="002E69AA">
        <w:rPr>
          <w:rFonts w:asciiTheme="minorHAnsi" w:hAnsiTheme="minorHAnsi" w:cstheme="minorHAnsi"/>
        </w:rPr>
        <w:br/>
      </w:r>
      <w:r w:rsidRPr="002E69AA">
        <w:rPr>
          <w:rFonts w:asciiTheme="minorHAnsi" w:hAnsiTheme="minorHAnsi" w:cstheme="minorHAnsi"/>
        </w:rPr>
        <w:t xml:space="preserve">Vi vill att alla patienter ska må bra. </w:t>
      </w:r>
    </w:p>
    <w:p w14:paraId="3F9D78A6" w14:textId="77777777" w:rsidR="00BA58C9" w:rsidRPr="002E69AA" w:rsidRDefault="00BA58C9" w:rsidP="00BA58C9">
      <w:pPr>
        <w:pStyle w:val="Rubrik3"/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Vi vill samla uppgifter om dig </w:t>
      </w:r>
    </w:p>
    <w:p w14:paraId="172A3E5E" w14:textId="77777777" w:rsidR="00BA58C9" w:rsidRPr="002E69AA" w:rsidRDefault="00BA58C9" w:rsidP="00BA58C9">
      <w:pPr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Det är bra om det finns fakta om många patienter i registret. </w:t>
      </w:r>
      <w:r w:rsidR="00BE2F44" w:rsidRPr="002E69AA">
        <w:rPr>
          <w:rFonts w:asciiTheme="minorHAnsi" w:hAnsiTheme="minorHAnsi" w:cstheme="minorHAnsi"/>
        </w:rPr>
        <w:br/>
      </w:r>
      <w:r w:rsidRPr="002E69AA">
        <w:rPr>
          <w:rFonts w:asciiTheme="minorHAnsi" w:hAnsiTheme="minorHAnsi" w:cstheme="minorHAnsi"/>
        </w:rPr>
        <w:t xml:space="preserve">Då kan vi vara mer säkra på att det vi kommer fram till är rätt. </w:t>
      </w:r>
    </w:p>
    <w:p w14:paraId="4AA74941" w14:textId="77777777" w:rsidR="00BE2F44" w:rsidRPr="002E69AA" w:rsidRDefault="00BE2F44" w:rsidP="00BA58C9">
      <w:pPr>
        <w:rPr>
          <w:rFonts w:asciiTheme="minorHAnsi" w:hAnsiTheme="minorHAnsi" w:cstheme="minorHAnsi"/>
        </w:rPr>
      </w:pPr>
    </w:p>
    <w:p w14:paraId="0EB229CB" w14:textId="77777777" w:rsidR="00BA58C9" w:rsidRPr="002E69AA" w:rsidRDefault="00BA58C9" w:rsidP="00BA58C9">
      <w:pPr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Vi vill gärna samla uppgifter om din vård i registret.  </w:t>
      </w:r>
      <w:r w:rsidR="00BE2F44" w:rsidRPr="002E69AA">
        <w:rPr>
          <w:rFonts w:asciiTheme="minorHAnsi" w:hAnsiTheme="minorHAnsi" w:cstheme="minorHAnsi"/>
        </w:rPr>
        <w:br/>
      </w:r>
      <w:r w:rsidRPr="002E69AA">
        <w:rPr>
          <w:rFonts w:asciiTheme="minorHAnsi" w:hAnsiTheme="minorHAnsi" w:cstheme="minorHAnsi"/>
        </w:rPr>
        <w:t xml:space="preserve">Det förändrar inte den vård du får. </w:t>
      </w:r>
      <w:r w:rsidR="00BE2F44" w:rsidRPr="002E69AA">
        <w:rPr>
          <w:rFonts w:asciiTheme="minorHAnsi" w:hAnsiTheme="minorHAnsi" w:cstheme="minorHAnsi"/>
        </w:rPr>
        <w:br/>
      </w:r>
      <w:r w:rsidRPr="002E69AA">
        <w:rPr>
          <w:rFonts w:asciiTheme="minorHAnsi" w:hAnsiTheme="minorHAnsi" w:cstheme="minorHAnsi"/>
        </w:rPr>
        <w:t xml:space="preserve">Men uppgifterna bidrar till att vården kan bli bättre i framtiden. </w:t>
      </w:r>
      <w:r w:rsidR="00BE2F44" w:rsidRPr="002E69AA">
        <w:rPr>
          <w:rFonts w:asciiTheme="minorHAnsi" w:hAnsiTheme="minorHAnsi" w:cstheme="minorHAnsi"/>
        </w:rPr>
        <w:br/>
      </w:r>
      <w:r w:rsidRPr="002E69AA">
        <w:rPr>
          <w:rFonts w:asciiTheme="minorHAnsi" w:hAnsiTheme="minorHAnsi" w:cstheme="minorHAnsi"/>
        </w:rPr>
        <w:t xml:space="preserve">Det har många patienter stor nytta av. </w:t>
      </w:r>
    </w:p>
    <w:p w14:paraId="63FA08CA" w14:textId="77777777" w:rsidR="00BE2F44" w:rsidRPr="002E69AA" w:rsidRDefault="00BE2F44" w:rsidP="00BA58C9">
      <w:pPr>
        <w:rPr>
          <w:rFonts w:asciiTheme="minorHAnsi" w:hAnsiTheme="minorHAnsi" w:cstheme="minorHAnsi"/>
        </w:rPr>
      </w:pPr>
    </w:p>
    <w:p w14:paraId="0A30287E" w14:textId="77777777" w:rsidR="00BA58C9" w:rsidRPr="002E69AA" w:rsidRDefault="00BA58C9" w:rsidP="00BA58C9">
      <w:pPr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Det är frivilligt att vara med i registret. </w:t>
      </w:r>
      <w:r w:rsidR="00BE2F44" w:rsidRPr="002E69AA">
        <w:rPr>
          <w:rFonts w:asciiTheme="minorHAnsi" w:hAnsiTheme="minorHAnsi" w:cstheme="minorHAnsi"/>
        </w:rPr>
        <w:br/>
      </w:r>
      <w:r w:rsidRPr="002E69AA">
        <w:rPr>
          <w:rFonts w:asciiTheme="minorHAnsi" w:hAnsiTheme="minorHAnsi" w:cstheme="minorHAnsi"/>
        </w:rPr>
        <w:t xml:space="preserve">Om du inte vill vara med ska du säga till personalen. </w:t>
      </w:r>
    </w:p>
    <w:p w14:paraId="748E2DF5" w14:textId="77777777" w:rsidR="00BA58C9" w:rsidRPr="002E69AA" w:rsidRDefault="00BA58C9" w:rsidP="00BA58C9">
      <w:pPr>
        <w:pStyle w:val="Rubrik3"/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Vi måste följa lagarna </w:t>
      </w:r>
    </w:p>
    <w:p w14:paraId="0D85F516" w14:textId="77777777" w:rsidR="00BA58C9" w:rsidRPr="002E69AA" w:rsidRDefault="00BA58C9" w:rsidP="00BA58C9">
      <w:pPr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När vi samlar in uppgifter till registret måste vi följa lagarna. </w:t>
      </w:r>
      <w:r w:rsidR="00BE2F44" w:rsidRPr="002E69AA">
        <w:rPr>
          <w:rFonts w:asciiTheme="minorHAnsi" w:hAnsiTheme="minorHAnsi" w:cstheme="minorHAnsi"/>
        </w:rPr>
        <w:br/>
      </w:r>
      <w:r w:rsidRPr="002E69AA">
        <w:rPr>
          <w:rFonts w:asciiTheme="minorHAnsi" w:hAnsiTheme="minorHAnsi" w:cstheme="minorHAnsi"/>
        </w:rPr>
        <w:t xml:space="preserve">Lagarna heter dataskyddsförordningen och patientdatalagen. </w:t>
      </w:r>
      <w:r w:rsidR="00BE2F44" w:rsidRPr="002E69AA">
        <w:rPr>
          <w:rFonts w:asciiTheme="minorHAnsi" w:hAnsiTheme="minorHAnsi" w:cstheme="minorHAnsi"/>
        </w:rPr>
        <w:br/>
      </w:r>
      <w:r w:rsidRPr="002E69AA">
        <w:rPr>
          <w:rFonts w:asciiTheme="minorHAnsi" w:hAnsiTheme="minorHAnsi" w:cstheme="minorHAnsi"/>
        </w:rPr>
        <w:t xml:space="preserve">Vi får samla uppgifter till registret för att det är bra för sjukvården och samhället. </w:t>
      </w:r>
    </w:p>
    <w:p w14:paraId="671801D1" w14:textId="77777777" w:rsidR="00BA58C9" w:rsidRPr="002E69AA" w:rsidRDefault="00BA58C9" w:rsidP="00BE2F44">
      <w:pPr>
        <w:pStyle w:val="Rubrik3"/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Detta har vi uppgifterna till </w:t>
      </w:r>
    </w:p>
    <w:p w14:paraId="1F0A8AF1" w14:textId="77777777" w:rsidR="00BA58C9" w:rsidRPr="002E69AA" w:rsidRDefault="00BA58C9" w:rsidP="00BA58C9">
      <w:pPr>
        <w:pStyle w:val="Liststycke"/>
        <w:numPr>
          <w:ilvl w:val="0"/>
          <w:numId w:val="32"/>
        </w:numPr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Vi tar reda på vad vi behöver göra bättre. </w:t>
      </w:r>
    </w:p>
    <w:p w14:paraId="7280F51F" w14:textId="77777777" w:rsidR="00BA58C9" w:rsidRPr="002E69AA" w:rsidRDefault="00BA58C9" w:rsidP="00BA58C9">
      <w:pPr>
        <w:pStyle w:val="Liststycke"/>
        <w:numPr>
          <w:ilvl w:val="0"/>
          <w:numId w:val="32"/>
        </w:numPr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Statistik. Till exempel kan vi se hur många patienter som blev bättre av en behandling. </w:t>
      </w:r>
    </w:p>
    <w:p w14:paraId="5848A198" w14:textId="4DB4291B" w:rsidR="00BA58C9" w:rsidRPr="002E69AA" w:rsidRDefault="00BE2F44" w:rsidP="00BE2F44">
      <w:pPr>
        <w:pStyle w:val="Liststycke"/>
        <w:numPr>
          <w:ilvl w:val="0"/>
          <w:numId w:val="32"/>
        </w:numPr>
        <w:rPr>
          <w:rFonts w:asciiTheme="minorHAnsi" w:hAnsiTheme="minorHAnsi" w:cstheme="minorHAnsi"/>
        </w:rPr>
      </w:pPr>
      <w:proofErr w:type="spellStart"/>
      <w:r w:rsidRPr="002E69AA">
        <w:rPr>
          <w:rFonts w:asciiTheme="minorHAnsi" w:hAnsiTheme="minorHAnsi" w:cstheme="minorHAnsi"/>
          <w:lang w:val="en-US"/>
        </w:rPr>
        <w:t>Forskning</w:t>
      </w:r>
      <w:proofErr w:type="spellEnd"/>
      <w:r w:rsidR="00250D0E" w:rsidRPr="002E69AA">
        <w:rPr>
          <w:rFonts w:asciiTheme="minorHAnsi" w:hAnsiTheme="minorHAnsi" w:cstheme="minorHAnsi"/>
          <w:lang w:val="en-US"/>
        </w:rPr>
        <w:t xml:space="preserve">. </w:t>
      </w:r>
      <w:r w:rsidR="00250D0E" w:rsidRPr="002E69AA">
        <w:rPr>
          <w:rFonts w:asciiTheme="minorHAnsi" w:hAnsiTheme="minorHAnsi" w:cstheme="minorHAnsi"/>
        </w:rPr>
        <w:t>Beräkning som på förfrågan av forskare inför planerad klinisk forskning görs av hur många personer som uppfyller vissa i förväg uppställda kriterier och som därmed kan komma att ingå i forskningen.</w:t>
      </w:r>
    </w:p>
    <w:p w14:paraId="756C1D75" w14:textId="77777777" w:rsidR="00BE2F44" w:rsidRPr="002E69AA" w:rsidRDefault="00BA58C9" w:rsidP="00BE2F44">
      <w:pPr>
        <w:pStyle w:val="Rubrik3"/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Uppgifterna om dig är hemliga </w:t>
      </w:r>
    </w:p>
    <w:p w14:paraId="4FB2F828" w14:textId="77777777" w:rsidR="00BE2F44" w:rsidRPr="002E69AA" w:rsidRDefault="00BA58C9" w:rsidP="00BA58C9">
      <w:pPr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Det finns lagar som säger att uppgifterna i registret är hemliga. </w:t>
      </w:r>
    </w:p>
    <w:p w14:paraId="1FE6EAAE" w14:textId="77777777" w:rsidR="00BE2F44" w:rsidRPr="002E69AA" w:rsidRDefault="00BA58C9" w:rsidP="00BA58C9">
      <w:pPr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Bara personer som har tillstånd får se dem. </w:t>
      </w:r>
    </w:p>
    <w:p w14:paraId="78C5C802" w14:textId="77777777" w:rsidR="00BE2F44" w:rsidRPr="002E69AA" w:rsidRDefault="00BA58C9" w:rsidP="00BA58C9">
      <w:pPr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lastRenderedPageBreak/>
        <w:t xml:space="preserve">De som ger dig vård får se dem, till exempel sjuksköterskor och läkare. </w:t>
      </w:r>
      <w:r w:rsidR="00BE2F44" w:rsidRPr="002E69AA">
        <w:rPr>
          <w:rFonts w:asciiTheme="minorHAnsi" w:hAnsiTheme="minorHAnsi" w:cstheme="minorHAnsi"/>
        </w:rPr>
        <w:br/>
      </w:r>
      <w:r w:rsidRPr="002E69AA">
        <w:rPr>
          <w:rFonts w:asciiTheme="minorHAnsi" w:hAnsiTheme="minorHAnsi" w:cstheme="minorHAnsi"/>
        </w:rPr>
        <w:t xml:space="preserve">Vissa personer som arbetar med registret kan också få se dem. </w:t>
      </w:r>
      <w:r w:rsidR="00BE2F44" w:rsidRPr="002E69AA">
        <w:rPr>
          <w:rFonts w:asciiTheme="minorHAnsi" w:hAnsiTheme="minorHAnsi" w:cstheme="minorHAnsi"/>
        </w:rPr>
        <w:br/>
      </w:r>
      <w:r w:rsidRPr="002E69AA">
        <w:rPr>
          <w:rFonts w:asciiTheme="minorHAnsi" w:hAnsiTheme="minorHAnsi" w:cstheme="minorHAnsi"/>
        </w:rPr>
        <w:t xml:space="preserve">När man gör statistik lägger man ihop uppgifter om många patienter. </w:t>
      </w:r>
      <w:r w:rsidR="00BE2F44" w:rsidRPr="002E69AA">
        <w:rPr>
          <w:rFonts w:asciiTheme="minorHAnsi" w:hAnsiTheme="minorHAnsi" w:cstheme="minorHAnsi"/>
        </w:rPr>
        <w:br/>
      </w:r>
      <w:r w:rsidRPr="002E69AA">
        <w:rPr>
          <w:rFonts w:asciiTheme="minorHAnsi" w:hAnsiTheme="minorHAnsi" w:cstheme="minorHAnsi"/>
        </w:rPr>
        <w:t xml:space="preserve">Det går inte att se vilka människor statistiken handlar om. </w:t>
      </w:r>
      <w:r w:rsidR="00BE2F44" w:rsidRPr="002E69AA">
        <w:rPr>
          <w:rFonts w:asciiTheme="minorHAnsi" w:hAnsiTheme="minorHAnsi" w:cstheme="minorHAnsi"/>
        </w:rPr>
        <w:br/>
      </w:r>
      <w:r w:rsidRPr="002E69AA">
        <w:rPr>
          <w:rFonts w:asciiTheme="minorHAnsi" w:hAnsiTheme="minorHAnsi" w:cstheme="minorHAnsi"/>
        </w:rPr>
        <w:t xml:space="preserve">När uppgifter i registret inte längre behövs tas de bort. </w:t>
      </w:r>
    </w:p>
    <w:p w14:paraId="5696FAC6" w14:textId="77777777" w:rsidR="00BE2F44" w:rsidRPr="002E69AA" w:rsidRDefault="00BA58C9" w:rsidP="00BE2F44">
      <w:pPr>
        <w:pStyle w:val="Rubrik3"/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Vi förvarar uppgifterna säkert </w:t>
      </w:r>
    </w:p>
    <w:p w14:paraId="791F561E" w14:textId="77777777" w:rsidR="00BE2F44" w:rsidRPr="002E69AA" w:rsidRDefault="00BA58C9" w:rsidP="00BE2F44">
      <w:pPr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Vi skyddar uppgifterna så att inte obehöriga kan komma åt dem. </w:t>
      </w:r>
      <w:r w:rsidR="00BE2F44" w:rsidRPr="002E69AA">
        <w:rPr>
          <w:rFonts w:asciiTheme="minorHAnsi" w:hAnsiTheme="minorHAnsi" w:cstheme="minorHAnsi"/>
        </w:rPr>
        <w:br/>
      </w:r>
      <w:r w:rsidRPr="002E69AA">
        <w:rPr>
          <w:rFonts w:asciiTheme="minorHAnsi" w:hAnsiTheme="minorHAnsi" w:cstheme="minorHAnsi"/>
        </w:rPr>
        <w:t xml:space="preserve">Vi använder flera tekniska sätt att skydda uppgifterna. </w:t>
      </w:r>
    </w:p>
    <w:p w14:paraId="4237B515" w14:textId="77777777" w:rsidR="00BE2F44" w:rsidRPr="002E69AA" w:rsidRDefault="00BA58C9" w:rsidP="00BE2F44">
      <w:pPr>
        <w:pStyle w:val="Rubrik3"/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Dina rättigheter </w:t>
      </w:r>
    </w:p>
    <w:p w14:paraId="6E2ACDF4" w14:textId="77777777" w:rsidR="00BE2F44" w:rsidRPr="002E69AA" w:rsidRDefault="00BA58C9" w:rsidP="00BE2F44">
      <w:pPr>
        <w:pStyle w:val="Liststycke"/>
        <w:numPr>
          <w:ilvl w:val="0"/>
          <w:numId w:val="33"/>
        </w:numPr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Om du vill att någon uppgift tas bort, så tar vi bort den. </w:t>
      </w:r>
    </w:p>
    <w:p w14:paraId="7B2BF5FC" w14:textId="77777777" w:rsidR="00BE2F44" w:rsidRPr="002E69AA" w:rsidRDefault="00BA58C9" w:rsidP="00BE2F44">
      <w:pPr>
        <w:pStyle w:val="Liststycke"/>
        <w:numPr>
          <w:ilvl w:val="0"/>
          <w:numId w:val="33"/>
        </w:numPr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Du har rätt att få veta vad som står om dig i registret. </w:t>
      </w:r>
    </w:p>
    <w:p w14:paraId="6088B78F" w14:textId="77777777" w:rsidR="00BE2F44" w:rsidRPr="002E69AA" w:rsidRDefault="00BA58C9" w:rsidP="00BE2F44">
      <w:pPr>
        <w:pStyle w:val="Liststycke"/>
        <w:numPr>
          <w:ilvl w:val="0"/>
          <w:numId w:val="33"/>
        </w:numPr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Du har rätt att slippa att uppgifter om dig samlas in till registret. </w:t>
      </w:r>
    </w:p>
    <w:p w14:paraId="77F6E241" w14:textId="77777777" w:rsidR="00BE2F44" w:rsidRPr="002E69AA" w:rsidRDefault="00BA58C9" w:rsidP="00BE2F44">
      <w:pPr>
        <w:pStyle w:val="Liststycke"/>
        <w:numPr>
          <w:ilvl w:val="0"/>
          <w:numId w:val="33"/>
        </w:numPr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Om något som står om dig är fel kan du få det rättat. </w:t>
      </w:r>
    </w:p>
    <w:p w14:paraId="5552DABD" w14:textId="77777777" w:rsidR="00BE2F44" w:rsidRPr="002E69AA" w:rsidRDefault="00BA58C9" w:rsidP="00BE2F44">
      <w:pPr>
        <w:pStyle w:val="Liststycke"/>
        <w:numPr>
          <w:ilvl w:val="0"/>
          <w:numId w:val="33"/>
        </w:numPr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Om någon uppgift om dig fattas kan vi lägga till den. </w:t>
      </w:r>
    </w:p>
    <w:p w14:paraId="669E59B4" w14:textId="77777777" w:rsidR="00BE2F44" w:rsidRPr="002E69AA" w:rsidRDefault="00BA58C9" w:rsidP="00BE2F44">
      <w:pPr>
        <w:pStyle w:val="Liststycke"/>
        <w:numPr>
          <w:ilvl w:val="0"/>
          <w:numId w:val="33"/>
        </w:numPr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Du har rätt att få veta vilka sjuksköterskor och läkare som har kunnat läsa uppgifter om dig. </w:t>
      </w:r>
    </w:p>
    <w:p w14:paraId="63E42E72" w14:textId="77777777" w:rsidR="00BE2F44" w:rsidRPr="002E69AA" w:rsidRDefault="00BA58C9" w:rsidP="00BE2F44">
      <w:pPr>
        <w:pStyle w:val="Liststycke"/>
        <w:numPr>
          <w:ilvl w:val="0"/>
          <w:numId w:val="33"/>
        </w:numPr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Om de som har hand om uppgifterna bryter mot lagarna kan du klaga på det. Då ska felen rättas till. </w:t>
      </w:r>
    </w:p>
    <w:p w14:paraId="43D6C65F" w14:textId="77777777" w:rsidR="00BA58C9" w:rsidRPr="002E69AA" w:rsidRDefault="00BA58C9" w:rsidP="00BE2F44">
      <w:pPr>
        <w:pStyle w:val="Liststycke"/>
        <w:numPr>
          <w:ilvl w:val="0"/>
          <w:numId w:val="33"/>
        </w:numPr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I vissa fall kan du få skadestånd, alltså pengar som ersättning. </w:t>
      </w:r>
    </w:p>
    <w:p w14:paraId="21850720" w14:textId="77777777" w:rsidR="00BE2F44" w:rsidRPr="002E69AA" w:rsidRDefault="00BA58C9" w:rsidP="00BE2F44">
      <w:pPr>
        <w:pStyle w:val="Rubrik3"/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Så får du veta mer </w:t>
      </w:r>
    </w:p>
    <w:p w14:paraId="076F1D96" w14:textId="342399C6" w:rsidR="00BE2F44" w:rsidRPr="002E69AA" w:rsidRDefault="00BA58C9" w:rsidP="00BA58C9">
      <w:pPr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Det står mer om det här på </w:t>
      </w:r>
      <w:r w:rsidR="00BE2F44" w:rsidRPr="002E69AA">
        <w:rPr>
          <w:rFonts w:asciiTheme="minorHAnsi" w:hAnsiTheme="minorHAnsi" w:cstheme="minorHAnsi"/>
        </w:rPr>
        <w:t>SIR:s</w:t>
      </w:r>
      <w:r w:rsidRPr="002E69AA">
        <w:rPr>
          <w:rFonts w:asciiTheme="minorHAnsi" w:hAnsiTheme="minorHAnsi" w:cstheme="minorHAnsi"/>
        </w:rPr>
        <w:t xml:space="preserve"> hemsida, </w:t>
      </w:r>
      <w:hyperlink r:id="rId11" w:history="1">
        <w:r w:rsidRPr="002E69AA">
          <w:rPr>
            <w:rStyle w:val="Hyperlnk"/>
            <w:rFonts w:asciiTheme="minorHAnsi" w:hAnsiTheme="minorHAnsi" w:cstheme="minorHAnsi"/>
          </w:rPr>
          <w:t>www.</w:t>
        </w:r>
        <w:r w:rsidR="00BE2F44" w:rsidRPr="002E69AA">
          <w:rPr>
            <w:rStyle w:val="Hyperlnk"/>
            <w:rFonts w:asciiTheme="minorHAnsi" w:hAnsiTheme="minorHAnsi" w:cstheme="minorHAnsi"/>
          </w:rPr>
          <w:t>icuregswe.org</w:t>
        </w:r>
      </w:hyperlink>
      <w:r w:rsidRPr="002E69AA">
        <w:rPr>
          <w:rFonts w:asciiTheme="minorHAnsi" w:hAnsiTheme="minorHAnsi" w:cstheme="minorHAnsi"/>
        </w:rPr>
        <w:t xml:space="preserve"> </w:t>
      </w:r>
    </w:p>
    <w:p w14:paraId="4CCEB77E" w14:textId="77777777" w:rsidR="00BE2F44" w:rsidRPr="002E69AA" w:rsidRDefault="00BA58C9" w:rsidP="00BA58C9">
      <w:pPr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Klicka på </w:t>
      </w:r>
      <w:r w:rsidRPr="002E69AA">
        <w:rPr>
          <w:rFonts w:asciiTheme="minorHAnsi" w:hAnsiTheme="minorHAnsi" w:cstheme="minorHAnsi"/>
          <w:i/>
        </w:rPr>
        <w:t xml:space="preserve">För dig </w:t>
      </w:r>
      <w:r w:rsidR="00BE2F44" w:rsidRPr="002E69AA">
        <w:rPr>
          <w:rFonts w:asciiTheme="minorHAnsi" w:hAnsiTheme="minorHAnsi" w:cstheme="minorHAnsi"/>
          <w:i/>
        </w:rPr>
        <w:t>som patient &amp; Närstående</w:t>
      </w:r>
      <w:r w:rsidR="00031951" w:rsidRPr="002E69AA">
        <w:rPr>
          <w:rFonts w:asciiTheme="minorHAnsi" w:hAnsiTheme="minorHAnsi" w:cstheme="minorHAnsi"/>
          <w:i/>
        </w:rPr>
        <w:t>/</w:t>
      </w:r>
      <w:r w:rsidR="00BD1B09" w:rsidRPr="002E69AA">
        <w:rPr>
          <w:rFonts w:asciiTheme="minorHAnsi" w:hAnsiTheme="minorHAnsi" w:cstheme="minorHAnsi"/>
          <w:i/>
        </w:rPr>
        <w:t>Patientinformation om SIR</w:t>
      </w:r>
      <w:r w:rsidRPr="002E69AA">
        <w:rPr>
          <w:rFonts w:asciiTheme="minorHAnsi" w:hAnsiTheme="minorHAnsi" w:cstheme="minorHAnsi"/>
        </w:rPr>
        <w:t xml:space="preserve">.  </w:t>
      </w:r>
    </w:p>
    <w:p w14:paraId="316238DD" w14:textId="77777777" w:rsidR="00BE2F44" w:rsidRPr="002E69AA" w:rsidRDefault="00BA58C9" w:rsidP="00BA58C9">
      <w:pPr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Vill du prata med någon om </w:t>
      </w:r>
      <w:r w:rsidR="00BE2F44" w:rsidRPr="002E69AA">
        <w:rPr>
          <w:rFonts w:asciiTheme="minorHAnsi" w:hAnsiTheme="minorHAnsi" w:cstheme="minorHAnsi"/>
        </w:rPr>
        <w:t>SIR</w:t>
      </w:r>
      <w:r w:rsidRPr="002E69AA">
        <w:rPr>
          <w:rFonts w:asciiTheme="minorHAnsi" w:hAnsiTheme="minorHAnsi" w:cstheme="minorHAnsi"/>
        </w:rPr>
        <w:t xml:space="preserve">? </w:t>
      </w:r>
    </w:p>
    <w:p w14:paraId="202C32D4" w14:textId="736E768B" w:rsidR="00BE2F44" w:rsidRPr="002E69AA" w:rsidRDefault="00BA58C9" w:rsidP="00BA58C9">
      <w:pPr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Du kan ringa eller </w:t>
      </w:r>
      <w:r w:rsidR="002E69AA" w:rsidRPr="002E69AA">
        <w:rPr>
          <w:rFonts w:asciiTheme="minorHAnsi" w:hAnsiTheme="minorHAnsi" w:cstheme="minorHAnsi"/>
        </w:rPr>
        <w:t>mejla</w:t>
      </w:r>
    </w:p>
    <w:p w14:paraId="5AA6BFDD" w14:textId="77777777" w:rsidR="00BA58C9" w:rsidRPr="002E69AA" w:rsidRDefault="00BA58C9" w:rsidP="00BA58C9">
      <w:pPr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 </w:t>
      </w:r>
    </w:p>
    <w:p w14:paraId="500B8D33" w14:textId="441A9D8F" w:rsidR="002E69AA" w:rsidRPr="002E69AA" w:rsidRDefault="002E69AA" w:rsidP="00BA58C9">
      <w:pPr>
        <w:rPr>
          <w:rFonts w:asciiTheme="minorHAnsi" w:hAnsiTheme="minorHAnsi" w:cstheme="minorHAnsi"/>
          <w:b/>
          <w:bCs/>
        </w:rPr>
      </w:pPr>
      <w:r w:rsidRPr="002E69AA">
        <w:rPr>
          <w:rFonts w:asciiTheme="minorHAnsi" w:hAnsiTheme="minorHAnsi" w:cstheme="minorHAnsi"/>
          <w:b/>
          <w:bCs/>
        </w:rPr>
        <w:t>Svenska Intensivvårdsregistret</w:t>
      </w:r>
    </w:p>
    <w:p w14:paraId="2D15A78C" w14:textId="3440F4AB" w:rsidR="00E62606" w:rsidRPr="002E69AA" w:rsidRDefault="00BA58C9" w:rsidP="00BA58C9">
      <w:pPr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Ring till: </w:t>
      </w:r>
      <w:r w:rsidR="004C3F15" w:rsidRPr="002E69AA">
        <w:rPr>
          <w:rFonts w:asciiTheme="minorHAnsi" w:hAnsiTheme="minorHAnsi" w:cstheme="minorHAnsi"/>
        </w:rPr>
        <w:t>010-839 14 90</w:t>
      </w:r>
      <w:r w:rsidRPr="002E69AA">
        <w:rPr>
          <w:rFonts w:asciiTheme="minorHAnsi" w:hAnsiTheme="minorHAnsi" w:cstheme="minorHAnsi"/>
        </w:rPr>
        <w:t xml:space="preserve"> </w:t>
      </w:r>
      <w:r w:rsidR="00E62606" w:rsidRPr="002E69AA">
        <w:rPr>
          <w:rFonts w:asciiTheme="minorHAnsi" w:hAnsiTheme="minorHAnsi" w:cstheme="minorHAnsi"/>
        </w:rPr>
        <w:br/>
      </w:r>
      <w:r w:rsidR="002E69AA" w:rsidRPr="002E69AA">
        <w:rPr>
          <w:rFonts w:asciiTheme="minorHAnsi" w:hAnsiTheme="minorHAnsi" w:cstheme="minorHAnsi"/>
        </w:rPr>
        <w:t>Mejla</w:t>
      </w:r>
      <w:r w:rsidRPr="002E69AA">
        <w:rPr>
          <w:rFonts w:asciiTheme="minorHAnsi" w:hAnsiTheme="minorHAnsi" w:cstheme="minorHAnsi"/>
        </w:rPr>
        <w:t xml:space="preserve"> till: </w:t>
      </w:r>
      <w:hyperlink r:id="rId12" w:history="1">
        <w:r w:rsidR="00E62606" w:rsidRPr="002E69AA">
          <w:rPr>
            <w:rStyle w:val="Hyperlnk"/>
            <w:rFonts w:asciiTheme="minorHAnsi" w:hAnsiTheme="minorHAnsi" w:cstheme="minorHAnsi"/>
          </w:rPr>
          <w:t>mailto:sir@icuregswe.org</w:t>
        </w:r>
      </w:hyperlink>
    </w:p>
    <w:p w14:paraId="32C97236" w14:textId="77777777" w:rsidR="00E62606" w:rsidRPr="002E69AA" w:rsidRDefault="00E62606" w:rsidP="00BA58C9">
      <w:pPr>
        <w:rPr>
          <w:rFonts w:asciiTheme="minorHAnsi" w:hAnsiTheme="minorHAnsi" w:cstheme="minorHAnsi"/>
        </w:rPr>
      </w:pPr>
    </w:p>
    <w:p w14:paraId="752F5EFA" w14:textId="1269E475" w:rsidR="00BA58C9" w:rsidRPr="002E69AA" w:rsidRDefault="00BA58C9" w:rsidP="00BA58C9">
      <w:pPr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</w:rPr>
        <w:t xml:space="preserve">Den som ansvarar för att vi följer lagen </w:t>
      </w:r>
      <w:r w:rsidR="00E62606" w:rsidRPr="002E69AA">
        <w:rPr>
          <w:rFonts w:asciiTheme="minorHAnsi" w:hAnsiTheme="minorHAnsi" w:cstheme="minorHAnsi"/>
        </w:rPr>
        <w:br/>
      </w:r>
      <w:r w:rsidRPr="002E69AA">
        <w:rPr>
          <w:rFonts w:asciiTheme="minorHAnsi" w:hAnsiTheme="minorHAnsi" w:cstheme="minorHAnsi"/>
        </w:rPr>
        <w:t xml:space="preserve">är </w:t>
      </w:r>
      <w:r w:rsidR="00E62606" w:rsidRPr="002E69AA">
        <w:rPr>
          <w:rFonts w:asciiTheme="minorHAnsi" w:hAnsiTheme="minorHAnsi" w:cstheme="minorHAnsi"/>
        </w:rPr>
        <w:t xml:space="preserve">styrelsen i </w:t>
      </w:r>
      <w:r w:rsidR="00487C6C" w:rsidRPr="002E69AA">
        <w:rPr>
          <w:rFonts w:asciiTheme="minorHAnsi" w:hAnsiTheme="minorHAnsi" w:cstheme="minorHAnsi"/>
        </w:rPr>
        <w:t>Region</w:t>
      </w:r>
      <w:r w:rsidR="00E62606" w:rsidRPr="002E69AA">
        <w:rPr>
          <w:rFonts w:asciiTheme="minorHAnsi" w:hAnsiTheme="minorHAnsi" w:cstheme="minorHAnsi"/>
        </w:rPr>
        <w:t xml:space="preserve"> </w:t>
      </w:r>
      <w:r w:rsidR="002E69AA" w:rsidRPr="002E69AA">
        <w:rPr>
          <w:rFonts w:asciiTheme="minorHAnsi" w:hAnsiTheme="minorHAnsi" w:cstheme="minorHAnsi"/>
        </w:rPr>
        <w:t>Uppsala</w:t>
      </w:r>
      <w:r w:rsidRPr="002E69AA">
        <w:rPr>
          <w:rFonts w:asciiTheme="minorHAnsi" w:hAnsiTheme="minorHAnsi" w:cstheme="minorHAnsi"/>
        </w:rPr>
        <w:t xml:space="preserve">. </w:t>
      </w:r>
    </w:p>
    <w:p w14:paraId="355B8319" w14:textId="77777777" w:rsidR="00E62606" w:rsidRPr="002E69AA" w:rsidRDefault="00E62606" w:rsidP="00BA58C9">
      <w:pPr>
        <w:rPr>
          <w:rFonts w:asciiTheme="minorHAnsi" w:hAnsiTheme="minorHAnsi" w:cstheme="minorHAnsi"/>
        </w:rPr>
      </w:pPr>
    </w:p>
    <w:p w14:paraId="12C12DAD" w14:textId="3BCFC257" w:rsidR="00BA58C9" w:rsidRPr="002E69AA" w:rsidRDefault="002E69AA" w:rsidP="00BA58C9">
      <w:pPr>
        <w:rPr>
          <w:rFonts w:asciiTheme="minorHAnsi" w:hAnsiTheme="minorHAnsi" w:cstheme="minorHAnsi"/>
        </w:rPr>
      </w:pPr>
      <w:r w:rsidRPr="002E69AA">
        <w:rPr>
          <w:rFonts w:asciiTheme="minorHAnsi" w:hAnsiTheme="minorHAnsi" w:cstheme="minorHAnsi"/>
          <w:b/>
          <w:bCs/>
        </w:rPr>
        <w:t>D</w:t>
      </w:r>
      <w:r w:rsidR="00BA58C9" w:rsidRPr="002E69AA">
        <w:rPr>
          <w:rFonts w:asciiTheme="minorHAnsi" w:hAnsiTheme="minorHAnsi" w:cstheme="minorHAnsi"/>
          <w:b/>
          <w:bCs/>
        </w:rPr>
        <w:t>ataskyddsombud</w:t>
      </w:r>
      <w:r w:rsidR="00E62606" w:rsidRPr="002E69AA">
        <w:rPr>
          <w:rFonts w:asciiTheme="minorHAnsi" w:hAnsiTheme="minorHAnsi" w:cstheme="minorHAnsi"/>
        </w:rPr>
        <w:br/>
      </w:r>
      <w:r w:rsidR="00BA58C9" w:rsidRPr="002E69AA">
        <w:rPr>
          <w:rFonts w:asciiTheme="minorHAnsi" w:hAnsiTheme="minorHAnsi" w:cstheme="minorHAnsi"/>
        </w:rPr>
        <w:t xml:space="preserve">Dataskyddsombudet ser till att lagen följs. </w:t>
      </w:r>
      <w:r w:rsidR="00E62606" w:rsidRPr="002E69AA">
        <w:rPr>
          <w:rFonts w:asciiTheme="minorHAnsi" w:hAnsiTheme="minorHAnsi" w:cstheme="minorHAnsi"/>
        </w:rPr>
        <w:br/>
      </w:r>
      <w:r w:rsidR="00BA58C9" w:rsidRPr="002E69AA">
        <w:rPr>
          <w:rFonts w:asciiTheme="minorHAnsi" w:hAnsiTheme="minorHAnsi" w:cstheme="minorHAnsi"/>
        </w:rPr>
        <w:t xml:space="preserve">Vill du kontakta dataskyddsombudet? </w:t>
      </w:r>
      <w:r w:rsidR="00E62606" w:rsidRPr="002E69AA">
        <w:rPr>
          <w:rFonts w:asciiTheme="minorHAnsi" w:hAnsiTheme="minorHAnsi" w:cstheme="minorHAnsi"/>
        </w:rPr>
        <w:br/>
      </w:r>
      <w:r w:rsidRPr="002E69AA">
        <w:rPr>
          <w:rFonts w:asciiTheme="minorHAnsi" w:hAnsiTheme="minorHAnsi" w:cstheme="minorHAnsi"/>
        </w:rPr>
        <w:t>Telefon: 018-611 00 00</w:t>
      </w:r>
      <w:r w:rsidRPr="002E69AA">
        <w:rPr>
          <w:rFonts w:asciiTheme="minorHAnsi" w:hAnsiTheme="minorHAnsi" w:cstheme="minorHAnsi"/>
        </w:rPr>
        <w:br/>
      </w:r>
      <w:r w:rsidRPr="002E69AA">
        <w:rPr>
          <w:rFonts w:asciiTheme="minorHAnsi" w:hAnsiTheme="minorHAnsi" w:cstheme="minorHAnsi"/>
        </w:rPr>
        <w:t>E</w:t>
      </w:r>
      <w:r w:rsidRPr="002E69AA">
        <w:rPr>
          <w:rFonts w:asciiTheme="minorHAnsi" w:hAnsiTheme="minorHAnsi" w:cstheme="minorHAnsi"/>
        </w:rPr>
        <w:t xml:space="preserve">-post: </w:t>
      </w:r>
      <w:hyperlink r:id="rId13" w:history="1">
        <w:r w:rsidRPr="002E69AA">
          <w:rPr>
            <w:rStyle w:val="Hyperlnk"/>
            <w:rFonts w:asciiTheme="minorHAnsi" w:hAnsiTheme="minorHAnsi" w:cstheme="minorHAnsi"/>
          </w:rPr>
          <w:t>dataskyddsombud@regionuppsala.se</w:t>
        </w:r>
      </w:hyperlink>
    </w:p>
    <w:p w14:paraId="1802064A" w14:textId="77777777" w:rsidR="00D83B6A" w:rsidRPr="002E69AA" w:rsidRDefault="00D83B6A" w:rsidP="00A53810">
      <w:pPr>
        <w:rPr>
          <w:rFonts w:asciiTheme="minorHAnsi" w:hAnsiTheme="minorHAnsi" w:cstheme="minorHAnsi"/>
        </w:rPr>
      </w:pPr>
    </w:p>
    <w:sectPr w:rsidR="00D83B6A" w:rsidRPr="002E69AA" w:rsidSect="00180016">
      <w:headerReference w:type="default" r:id="rId14"/>
      <w:footerReference w:type="default" r:id="rId15"/>
      <w:pgSz w:w="11906" w:h="16838" w:code="9"/>
      <w:pgMar w:top="624" w:right="1418" w:bottom="669" w:left="1418" w:header="17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D71E4" w14:textId="77777777" w:rsidR="00F72B97" w:rsidRDefault="00F72B97">
      <w:r>
        <w:separator/>
      </w:r>
    </w:p>
  </w:endnote>
  <w:endnote w:type="continuationSeparator" w:id="0">
    <w:p w14:paraId="479983F3" w14:textId="77777777" w:rsidR="00F72B97" w:rsidRDefault="00F7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00FF"/>
      </w:tblBorders>
      <w:tblLook w:val="04A0" w:firstRow="1" w:lastRow="0" w:firstColumn="1" w:lastColumn="0" w:noHBand="0" w:noVBand="1"/>
    </w:tblPr>
    <w:tblGrid>
      <w:gridCol w:w="2661"/>
      <w:gridCol w:w="810"/>
      <w:gridCol w:w="3595"/>
      <w:gridCol w:w="2004"/>
    </w:tblGrid>
    <w:tr w:rsidR="00DC2710" w:rsidRPr="00461926" w14:paraId="6373C530" w14:textId="77777777" w:rsidTr="00354C11">
      <w:tc>
        <w:tcPr>
          <w:tcW w:w="2748" w:type="dxa"/>
        </w:tcPr>
        <w:p w14:paraId="1163B788" w14:textId="77777777" w:rsidR="00DC2710" w:rsidRPr="00461926" w:rsidRDefault="00DC2710" w:rsidP="00A86E79">
          <w:pPr>
            <w:pStyle w:val="Sidfot"/>
            <w:rPr>
              <w:rFonts w:eastAsia="Calibri"/>
              <w:sz w:val="16"/>
              <w:szCs w:val="16"/>
            </w:rPr>
          </w:pPr>
        </w:p>
      </w:tc>
      <w:tc>
        <w:tcPr>
          <w:tcW w:w="840" w:type="dxa"/>
        </w:tcPr>
        <w:p w14:paraId="39849F78" w14:textId="77777777" w:rsidR="00DC2710" w:rsidRPr="00461926" w:rsidRDefault="00DC2710" w:rsidP="00A86E79">
          <w:pPr>
            <w:pStyle w:val="Sidfot"/>
            <w:rPr>
              <w:rFonts w:eastAsia="Calibri"/>
              <w:sz w:val="16"/>
              <w:szCs w:val="16"/>
            </w:rPr>
          </w:pPr>
        </w:p>
      </w:tc>
      <w:tc>
        <w:tcPr>
          <w:tcW w:w="3694" w:type="dxa"/>
        </w:tcPr>
        <w:p w14:paraId="2FE687E0" w14:textId="77777777" w:rsidR="00DC2710" w:rsidRPr="00461926" w:rsidRDefault="00DC2710" w:rsidP="00A86E79">
          <w:pPr>
            <w:pStyle w:val="Sidfot"/>
            <w:rPr>
              <w:rFonts w:eastAsia="Calibri"/>
              <w:sz w:val="16"/>
              <w:szCs w:val="16"/>
            </w:rPr>
          </w:pPr>
        </w:p>
      </w:tc>
      <w:tc>
        <w:tcPr>
          <w:tcW w:w="2004" w:type="dxa"/>
        </w:tcPr>
        <w:p w14:paraId="39F76894" w14:textId="77777777" w:rsidR="00DC2710" w:rsidRPr="00461926" w:rsidRDefault="00DC2710" w:rsidP="00A86E79">
          <w:pPr>
            <w:pStyle w:val="Sidfot"/>
            <w:rPr>
              <w:rFonts w:eastAsia="Calibri"/>
              <w:sz w:val="16"/>
              <w:szCs w:val="16"/>
            </w:rPr>
          </w:pPr>
        </w:p>
      </w:tc>
    </w:tr>
    <w:tr w:rsidR="003A16F3" w:rsidRPr="00461926" w14:paraId="7F6C5B27" w14:textId="77777777" w:rsidTr="00354C11">
      <w:tc>
        <w:tcPr>
          <w:tcW w:w="2748" w:type="dxa"/>
        </w:tcPr>
        <w:p w14:paraId="6B60B0F4" w14:textId="77777777" w:rsidR="003A16F3" w:rsidRPr="00461926" w:rsidRDefault="003A16F3" w:rsidP="003A16F3">
          <w:pPr>
            <w:pStyle w:val="Sidfot"/>
            <w:rPr>
              <w:rFonts w:eastAsia="Calibri"/>
              <w:sz w:val="16"/>
              <w:szCs w:val="16"/>
            </w:rPr>
          </w:pPr>
          <w:r w:rsidRPr="00461926">
            <w:rPr>
              <w:rFonts w:eastAsia="Calibri"/>
              <w:color w:val="0000FF"/>
              <w:sz w:val="16"/>
              <w:szCs w:val="16"/>
            </w:rPr>
            <w:t>TELEFON</w:t>
          </w:r>
        </w:p>
      </w:tc>
      <w:tc>
        <w:tcPr>
          <w:tcW w:w="840" w:type="dxa"/>
        </w:tcPr>
        <w:p w14:paraId="77717DC5" w14:textId="77777777" w:rsidR="003A16F3" w:rsidRPr="00461926" w:rsidRDefault="003A16F3" w:rsidP="003A16F3">
          <w:pPr>
            <w:pStyle w:val="Sidfot"/>
            <w:rPr>
              <w:rFonts w:eastAsia="Calibri"/>
              <w:sz w:val="16"/>
              <w:szCs w:val="16"/>
            </w:rPr>
          </w:pPr>
        </w:p>
      </w:tc>
      <w:tc>
        <w:tcPr>
          <w:tcW w:w="3694" w:type="dxa"/>
        </w:tcPr>
        <w:p w14:paraId="57F2D597" w14:textId="77777777" w:rsidR="003A16F3" w:rsidRPr="00461926" w:rsidRDefault="003A16F3" w:rsidP="003A16F3">
          <w:pPr>
            <w:pStyle w:val="Sidfot"/>
            <w:rPr>
              <w:rFonts w:eastAsia="Calibri"/>
              <w:sz w:val="16"/>
              <w:szCs w:val="16"/>
            </w:rPr>
          </w:pPr>
          <w:r w:rsidRPr="00461926">
            <w:rPr>
              <w:rFonts w:eastAsia="Calibri"/>
              <w:color w:val="0000FF"/>
              <w:sz w:val="16"/>
              <w:szCs w:val="16"/>
            </w:rPr>
            <w:t>EPOST</w:t>
          </w:r>
        </w:p>
      </w:tc>
      <w:tc>
        <w:tcPr>
          <w:tcW w:w="2004" w:type="dxa"/>
        </w:tcPr>
        <w:p w14:paraId="19F8F8C5" w14:textId="77777777" w:rsidR="003A16F3" w:rsidRPr="00461926" w:rsidRDefault="003A16F3" w:rsidP="003A16F3">
          <w:pPr>
            <w:pStyle w:val="Sidfot"/>
            <w:rPr>
              <w:rFonts w:eastAsia="Calibri"/>
              <w:sz w:val="16"/>
              <w:szCs w:val="16"/>
            </w:rPr>
          </w:pPr>
          <w:r w:rsidRPr="00461926">
            <w:rPr>
              <w:rFonts w:eastAsia="Calibri"/>
              <w:color w:val="0000FF"/>
              <w:sz w:val="16"/>
              <w:szCs w:val="16"/>
            </w:rPr>
            <w:t>HEMSIDA</w:t>
          </w:r>
        </w:p>
      </w:tc>
    </w:tr>
    <w:tr w:rsidR="003A16F3" w14:paraId="602112A6" w14:textId="77777777" w:rsidTr="00354C11">
      <w:trPr>
        <w:trHeight w:val="370"/>
      </w:trPr>
      <w:tc>
        <w:tcPr>
          <w:tcW w:w="2748" w:type="dxa"/>
          <w:vMerge w:val="restart"/>
        </w:tcPr>
        <w:p w14:paraId="7AF1F335" w14:textId="05CAB968" w:rsidR="003A16F3" w:rsidRPr="00A47268" w:rsidRDefault="003A16F3" w:rsidP="003A16F3">
          <w:pPr>
            <w:pStyle w:val="Sidfot"/>
            <w:rPr>
              <w:rFonts w:ascii="Arial" w:eastAsia="Calibri" w:hAnsi="Arial" w:cs="Arial"/>
              <w:sz w:val="16"/>
              <w:szCs w:val="16"/>
            </w:rPr>
          </w:pPr>
          <w:r>
            <w:rPr>
              <w:rFonts w:ascii="Arial" w:eastAsia="Calibri" w:hAnsi="Arial" w:cs="Arial"/>
              <w:sz w:val="16"/>
              <w:szCs w:val="16"/>
            </w:rPr>
            <w:t xml:space="preserve">Växel: </w:t>
          </w:r>
          <w:r w:rsidR="004C3F15">
            <w:rPr>
              <w:rFonts w:ascii="Arial" w:eastAsia="Calibri" w:hAnsi="Arial" w:cs="Arial"/>
              <w:sz w:val="16"/>
              <w:szCs w:val="16"/>
            </w:rPr>
            <w:t>010</w:t>
          </w:r>
          <w:r>
            <w:rPr>
              <w:rFonts w:ascii="Arial" w:eastAsia="Calibri" w:hAnsi="Arial" w:cs="Arial"/>
              <w:sz w:val="16"/>
              <w:szCs w:val="16"/>
            </w:rPr>
            <w:t>-</w:t>
          </w:r>
          <w:r w:rsidR="004C3F15">
            <w:rPr>
              <w:rFonts w:ascii="Arial" w:eastAsia="Calibri" w:hAnsi="Arial" w:cs="Arial"/>
              <w:sz w:val="16"/>
              <w:szCs w:val="16"/>
            </w:rPr>
            <w:t>839 14 90</w:t>
          </w:r>
        </w:p>
      </w:tc>
      <w:tc>
        <w:tcPr>
          <w:tcW w:w="840" w:type="dxa"/>
          <w:vMerge w:val="restart"/>
        </w:tcPr>
        <w:p w14:paraId="2F0C24D4" w14:textId="77777777" w:rsidR="003A16F3" w:rsidRDefault="003A16F3" w:rsidP="003A16F3">
          <w:pPr>
            <w:pStyle w:val="Sidfot"/>
            <w:rPr>
              <w:rFonts w:ascii="Arial" w:eastAsia="Calibri" w:hAnsi="Arial" w:cs="Arial"/>
              <w:sz w:val="16"/>
              <w:szCs w:val="16"/>
            </w:rPr>
          </w:pPr>
        </w:p>
      </w:tc>
      <w:tc>
        <w:tcPr>
          <w:tcW w:w="3694" w:type="dxa"/>
          <w:vMerge w:val="restart"/>
        </w:tcPr>
        <w:p w14:paraId="7FED9421" w14:textId="77777777" w:rsidR="003A16F3" w:rsidRDefault="003A16F3" w:rsidP="003A16F3">
          <w:pPr>
            <w:pStyle w:val="Sidfot"/>
            <w:rPr>
              <w:rFonts w:ascii="Arial" w:eastAsia="Calibri" w:hAnsi="Arial" w:cs="Arial"/>
              <w:sz w:val="16"/>
              <w:szCs w:val="16"/>
            </w:rPr>
          </w:pPr>
          <w:hyperlink r:id="rId1" w:history="1">
            <w:r w:rsidRPr="00387A4A">
              <w:rPr>
                <w:rStyle w:val="Hyperlnk"/>
                <w:rFonts w:ascii="Arial" w:eastAsia="Calibri" w:hAnsi="Arial" w:cs="Arial"/>
                <w:sz w:val="16"/>
                <w:szCs w:val="16"/>
              </w:rPr>
              <w:t>ceo@icuregswe.org</w:t>
            </w:r>
          </w:hyperlink>
          <w:r>
            <w:rPr>
              <w:rFonts w:ascii="Arial" w:eastAsia="Calibri" w:hAnsi="Arial" w:cs="Arial"/>
              <w:color w:val="0000FF"/>
              <w:sz w:val="16"/>
              <w:szCs w:val="16"/>
              <w:u w:val="single"/>
            </w:rPr>
            <w:br/>
          </w:r>
          <w:smartTag w:uri="urn:schemas-microsoft-com:office:smarttags" w:element="PersonName">
            <w:r>
              <w:rPr>
                <w:rFonts w:ascii="Arial" w:eastAsia="Calibri" w:hAnsi="Arial" w:cs="Arial"/>
                <w:color w:val="0000FF"/>
                <w:sz w:val="16"/>
                <w:szCs w:val="16"/>
                <w:u w:val="single"/>
              </w:rPr>
              <w:t>sir@icuregswe.org</w:t>
            </w:r>
          </w:smartTag>
        </w:p>
      </w:tc>
      <w:tc>
        <w:tcPr>
          <w:tcW w:w="2004" w:type="dxa"/>
        </w:tcPr>
        <w:p w14:paraId="5858C241" w14:textId="77777777" w:rsidR="003A16F3" w:rsidRDefault="003A16F3" w:rsidP="003A16F3">
          <w:pPr>
            <w:pStyle w:val="Sidfot"/>
            <w:rPr>
              <w:rFonts w:ascii="Arial" w:eastAsia="Calibri" w:hAnsi="Arial" w:cs="Arial"/>
              <w:sz w:val="16"/>
              <w:szCs w:val="16"/>
            </w:rPr>
          </w:pPr>
          <w:r>
            <w:rPr>
              <w:rFonts w:ascii="Arial" w:eastAsia="Calibri" w:hAnsi="Arial" w:cs="Arial"/>
              <w:color w:val="0000FF"/>
              <w:sz w:val="16"/>
              <w:szCs w:val="16"/>
              <w:u w:val="single"/>
            </w:rPr>
            <w:t>http://www.icuregswe.org</w:t>
          </w:r>
        </w:p>
      </w:tc>
    </w:tr>
    <w:tr w:rsidR="003A16F3" w14:paraId="6A4CE5C9" w14:textId="77777777" w:rsidTr="00354C11">
      <w:trPr>
        <w:trHeight w:val="370"/>
      </w:trPr>
      <w:tc>
        <w:tcPr>
          <w:tcW w:w="2748" w:type="dxa"/>
          <w:vMerge/>
        </w:tcPr>
        <w:p w14:paraId="6FD55EBE" w14:textId="77777777" w:rsidR="003A16F3" w:rsidRDefault="003A16F3" w:rsidP="003A16F3">
          <w:pPr>
            <w:pStyle w:val="Sidfot"/>
            <w:rPr>
              <w:rFonts w:ascii="Arial" w:eastAsia="Calibri" w:hAnsi="Arial" w:cs="Arial"/>
              <w:sz w:val="16"/>
              <w:szCs w:val="16"/>
            </w:rPr>
          </w:pPr>
        </w:p>
      </w:tc>
      <w:tc>
        <w:tcPr>
          <w:tcW w:w="840" w:type="dxa"/>
          <w:vMerge/>
        </w:tcPr>
        <w:p w14:paraId="67A08333" w14:textId="77777777" w:rsidR="003A16F3" w:rsidRDefault="003A16F3" w:rsidP="003A16F3">
          <w:pPr>
            <w:pStyle w:val="Sidfot"/>
            <w:rPr>
              <w:rFonts w:ascii="Arial" w:eastAsia="Calibri" w:hAnsi="Arial" w:cs="Arial"/>
              <w:sz w:val="16"/>
              <w:szCs w:val="16"/>
            </w:rPr>
          </w:pPr>
        </w:p>
      </w:tc>
      <w:tc>
        <w:tcPr>
          <w:tcW w:w="3694" w:type="dxa"/>
          <w:vMerge/>
        </w:tcPr>
        <w:p w14:paraId="13D63630" w14:textId="77777777" w:rsidR="003A16F3" w:rsidRDefault="003A16F3" w:rsidP="003A16F3">
          <w:pPr>
            <w:pStyle w:val="Sidfot"/>
            <w:rPr>
              <w:rFonts w:ascii="Arial" w:eastAsia="Calibri" w:hAnsi="Arial" w:cs="Arial"/>
              <w:color w:val="0000FF"/>
              <w:sz w:val="16"/>
              <w:szCs w:val="16"/>
              <w:u w:val="single"/>
            </w:rPr>
          </w:pPr>
        </w:p>
      </w:tc>
      <w:tc>
        <w:tcPr>
          <w:tcW w:w="2004" w:type="dxa"/>
        </w:tcPr>
        <w:p w14:paraId="1BE9902E" w14:textId="77777777" w:rsidR="003A16F3" w:rsidRDefault="003A16F3" w:rsidP="003A16F3">
          <w:pPr>
            <w:pStyle w:val="Sidfot"/>
            <w:jc w:val="right"/>
            <w:rPr>
              <w:rFonts w:ascii="Arial" w:eastAsia="Calibri" w:hAnsi="Arial" w:cs="Arial"/>
              <w:color w:val="0000FF"/>
              <w:sz w:val="16"/>
              <w:szCs w:val="16"/>
              <w:u w:val="single"/>
            </w:rPr>
          </w:pPr>
          <w:r w:rsidRPr="00154071">
            <w:rPr>
              <w:sz w:val="16"/>
              <w:szCs w:val="16"/>
            </w:rPr>
            <w:fldChar w:fldCharType="begin"/>
          </w:r>
          <w:r w:rsidRPr="00154071">
            <w:rPr>
              <w:sz w:val="16"/>
              <w:szCs w:val="16"/>
            </w:rPr>
            <w:instrText>PAGE</w:instrText>
          </w:r>
          <w:r w:rsidRPr="00154071">
            <w:rPr>
              <w:sz w:val="16"/>
              <w:szCs w:val="16"/>
            </w:rPr>
            <w:fldChar w:fldCharType="separate"/>
          </w:r>
          <w:r w:rsidR="000363A8">
            <w:rPr>
              <w:noProof/>
              <w:sz w:val="16"/>
              <w:szCs w:val="16"/>
            </w:rPr>
            <w:t>1</w:t>
          </w:r>
          <w:r w:rsidRPr="00154071">
            <w:rPr>
              <w:sz w:val="16"/>
              <w:szCs w:val="16"/>
            </w:rPr>
            <w:fldChar w:fldCharType="end"/>
          </w:r>
          <w:r w:rsidRPr="00154071">
            <w:rPr>
              <w:sz w:val="16"/>
              <w:szCs w:val="16"/>
            </w:rPr>
            <w:t xml:space="preserve"> (</w:t>
          </w:r>
          <w:r w:rsidRPr="00154071">
            <w:rPr>
              <w:sz w:val="16"/>
              <w:szCs w:val="16"/>
            </w:rPr>
            <w:fldChar w:fldCharType="begin"/>
          </w:r>
          <w:r w:rsidRPr="00154071">
            <w:rPr>
              <w:sz w:val="16"/>
              <w:szCs w:val="16"/>
            </w:rPr>
            <w:instrText>NUMPAGES</w:instrText>
          </w:r>
          <w:r w:rsidRPr="00154071">
            <w:rPr>
              <w:sz w:val="16"/>
              <w:szCs w:val="16"/>
            </w:rPr>
            <w:fldChar w:fldCharType="separate"/>
          </w:r>
          <w:r w:rsidR="000363A8">
            <w:rPr>
              <w:noProof/>
              <w:sz w:val="16"/>
              <w:szCs w:val="16"/>
            </w:rPr>
            <w:t>1</w:t>
          </w:r>
          <w:r w:rsidRPr="00154071">
            <w:rPr>
              <w:sz w:val="16"/>
              <w:szCs w:val="16"/>
            </w:rPr>
            <w:fldChar w:fldCharType="end"/>
          </w:r>
          <w:r w:rsidRPr="00154071">
            <w:rPr>
              <w:sz w:val="16"/>
              <w:szCs w:val="16"/>
            </w:rPr>
            <w:t>)</w:t>
          </w:r>
        </w:p>
      </w:tc>
    </w:tr>
  </w:tbl>
  <w:p w14:paraId="23184F40" w14:textId="77777777" w:rsidR="00DC2710" w:rsidRDefault="00DC2710">
    <w:pPr>
      <w:pStyle w:val="Sidfo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9D735" w14:textId="77777777" w:rsidR="00F72B97" w:rsidRDefault="00F72B97">
      <w:r>
        <w:separator/>
      </w:r>
    </w:p>
  </w:footnote>
  <w:footnote w:type="continuationSeparator" w:id="0">
    <w:p w14:paraId="5B5302A0" w14:textId="77777777" w:rsidR="00F72B97" w:rsidRDefault="00F72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0000FF"/>
        <w:insideH w:val="single" w:sz="4" w:space="0" w:color="0000FF"/>
        <w:insideV w:val="single" w:sz="4" w:space="0" w:color="0000FF"/>
      </w:tblBorders>
      <w:tblLook w:val="04A0" w:firstRow="1" w:lastRow="0" w:firstColumn="1" w:lastColumn="0" w:noHBand="0" w:noVBand="1"/>
    </w:tblPr>
    <w:tblGrid>
      <w:gridCol w:w="9070"/>
    </w:tblGrid>
    <w:tr w:rsidR="0023508D" w:rsidRPr="00AB5C7B" w14:paraId="35B999FF" w14:textId="77777777" w:rsidTr="0023508D">
      <w:trPr>
        <w:trHeight w:val="1578"/>
      </w:trPr>
      <w:tc>
        <w:tcPr>
          <w:tcW w:w="9212" w:type="dxa"/>
          <w:vAlign w:val="center"/>
        </w:tcPr>
        <w:p w14:paraId="00361468" w14:textId="77777777" w:rsidR="0023508D" w:rsidRPr="00AB5C7B" w:rsidRDefault="003675A4" w:rsidP="0023508D">
          <w:pPr>
            <w:pStyle w:val="Sidhuvud"/>
            <w:rPr>
              <w:rFonts w:ascii="Arial" w:eastAsia="Calibri" w:hAnsi="Arial" w:cs="Arial"/>
              <w:sz w:val="16"/>
              <w:szCs w:val="16"/>
            </w:rPr>
          </w:pPr>
          <w:r>
            <w:rPr>
              <w:rFonts w:ascii="Arial" w:eastAsia="Calibri" w:hAnsi="Arial" w:cs="Arial"/>
              <w:noProof/>
              <w:sz w:val="16"/>
              <w:szCs w:val="16"/>
            </w:rPr>
            <w:drawing>
              <wp:inline distT="0" distB="0" distL="0" distR="0" wp14:anchorId="246E4214" wp14:editId="34E9CC70">
                <wp:extent cx="5105400" cy="714375"/>
                <wp:effectExtent l="0" t="0" r="0" b="9525"/>
                <wp:docPr id="1" name="Bild 1" descr="Namnlöst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amnlöst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5598AA" w14:textId="77777777" w:rsidR="00DC2710" w:rsidRPr="00860BF9" w:rsidRDefault="00DC2710" w:rsidP="00860BF9">
    <w:pPr>
      <w:pStyle w:val="Sidhuvud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C3A53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EA26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F09B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E255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622C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8CD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3880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78B6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7E3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C0F00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D61AF"/>
    <w:multiLevelType w:val="hybridMultilevel"/>
    <w:tmpl w:val="616E41A4"/>
    <w:lvl w:ilvl="0" w:tplc="CC3C9A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15B2D"/>
    <w:multiLevelType w:val="hybridMultilevel"/>
    <w:tmpl w:val="331E70CC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73596D"/>
    <w:multiLevelType w:val="hybridMultilevel"/>
    <w:tmpl w:val="D4266B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FB4F6C"/>
    <w:multiLevelType w:val="hybridMultilevel"/>
    <w:tmpl w:val="3B0484F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803F7"/>
    <w:multiLevelType w:val="hybridMultilevel"/>
    <w:tmpl w:val="AE0A2AF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C97F9D"/>
    <w:multiLevelType w:val="hybridMultilevel"/>
    <w:tmpl w:val="18408EFE"/>
    <w:lvl w:ilvl="0" w:tplc="041D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D36B35"/>
    <w:multiLevelType w:val="hybridMultilevel"/>
    <w:tmpl w:val="3FF04E4E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35AD7"/>
    <w:multiLevelType w:val="hybridMultilevel"/>
    <w:tmpl w:val="581C9D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6B05AB"/>
    <w:multiLevelType w:val="hybridMultilevel"/>
    <w:tmpl w:val="2C0C386E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37C72"/>
    <w:multiLevelType w:val="hybridMultilevel"/>
    <w:tmpl w:val="E4CCEB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707BC"/>
    <w:multiLevelType w:val="hybridMultilevel"/>
    <w:tmpl w:val="D3E6C9C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F1DC1"/>
    <w:multiLevelType w:val="hybridMultilevel"/>
    <w:tmpl w:val="55121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7307C"/>
    <w:multiLevelType w:val="hybridMultilevel"/>
    <w:tmpl w:val="9768F7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948D7"/>
    <w:multiLevelType w:val="hybridMultilevel"/>
    <w:tmpl w:val="6DE6AC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05A5E"/>
    <w:multiLevelType w:val="hybridMultilevel"/>
    <w:tmpl w:val="FD3457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96681D"/>
    <w:multiLevelType w:val="hybridMultilevel"/>
    <w:tmpl w:val="F9D2AC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A6446"/>
    <w:multiLevelType w:val="hybridMultilevel"/>
    <w:tmpl w:val="591C188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B535C"/>
    <w:multiLevelType w:val="multilevel"/>
    <w:tmpl w:val="5512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B4118"/>
    <w:multiLevelType w:val="hybridMultilevel"/>
    <w:tmpl w:val="02EC5D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814A0"/>
    <w:multiLevelType w:val="hybridMultilevel"/>
    <w:tmpl w:val="DA5489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04D43"/>
    <w:multiLevelType w:val="hybridMultilevel"/>
    <w:tmpl w:val="78CEE8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80E85"/>
    <w:multiLevelType w:val="hybridMultilevel"/>
    <w:tmpl w:val="6FE405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E0238"/>
    <w:multiLevelType w:val="hybridMultilevel"/>
    <w:tmpl w:val="75E40E4E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7712159">
    <w:abstractNumId w:val="26"/>
  </w:num>
  <w:num w:numId="2" w16cid:durableId="666832357">
    <w:abstractNumId w:val="31"/>
  </w:num>
  <w:num w:numId="3" w16cid:durableId="732584114">
    <w:abstractNumId w:val="30"/>
  </w:num>
  <w:num w:numId="4" w16cid:durableId="1272391920">
    <w:abstractNumId w:val="23"/>
  </w:num>
  <w:num w:numId="5" w16cid:durableId="397173033">
    <w:abstractNumId w:val="13"/>
  </w:num>
  <w:num w:numId="6" w16cid:durableId="1782214703">
    <w:abstractNumId w:val="28"/>
  </w:num>
  <w:num w:numId="7" w16cid:durableId="1811046531">
    <w:abstractNumId w:val="21"/>
  </w:num>
  <w:num w:numId="8" w16cid:durableId="1747219757">
    <w:abstractNumId w:val="27"/>
  </w:num>
  <w:num w:numId="9" w16cid:durableId="8874668">
    <w:abstractNumId w:val="22"/>
  </w:num>
  <w:num w:numId="10" w16cid:durableId="353772160">
    <w:abstractNumId w:val="32"/>
  </w:num>
  <w:num w:numId="11" w16cid:durableId="522672587">
    <w:abstractNumId w:val="8"/>
  </w:num>
  <w:num w:numId="12" w16cid:durableId="787313116">
    <w:abstractNumId w:val="3"/>
  </w:num>
  <w:num w:numId="13" w16cid:durableId="1994135044">
    <w:abstractNumId w:val="2"/>
  </w:num>
  <w:num w:numId="14" w16cid:durableId="1310865680">
    <w:abstractNumId w:val="1"/>
  </w:num>
  <w:num w:numId="15" w16cid:durableId="1090586434">
    <w:abstractNumId w:val="0"/>
  </w:num>
  <w:num w:numId="16" w16cid:durableId="584921735">
    <w:abstractNumId w:val="9"/>
  </w:num>
  <w:num w:numId="17" w16cid:durableId="317536383">
    <w:abstractNumId w:val="7"/>
  </w:num>
  <w:num w:numId="18" w16cid:durableId="356660024">
    <w:abstractNumId w:val="6"/>
  </w:num>
  <w:num w:numId="19" w16cid:durableId="2097676886">
    <w:abstractNumId w:val="5"/>
  </w:num>
  <w:num w:numId="20" w16cid:durableId="1439106550">
    <w:abstractNumId w:val="4"/>
  </w:num>
  <w:num w:numId="21" w16cid:durableId="1546522243">
    <w:abstractNumId w:val="17"/>
  </w:num>
  <w:num w:numId="22" w16cid:durableId="882517264">
    <w:abstractNumId w:val="24"/>
  </w:num>
  <w:num w:numId="23" w16cid:durableId="1559321597">
    <w:abstractNumId w:val="25"/>
  </w:num>
  <w:num w:numId="24" w16cid:durableId="638387724">
    <w:abstractNumId w:val="14"/>
  </w:num>
  <w:num w:numId="25" w16cid:durableId="1216770806">
    <w:abstractNumId w:val="10"/>
  </w:num>
  <w:num w:numId="26" w16cid:durableId="587081696">
    <w:abstractNumId w:val="18"/>
  </w:num>
  <w:num w:numId="27" w16cid:durableId="1184200827">
    <w:abstractNumId w:val="15"/>
  </w:num>
  <w:num w:numId="28" w16cid:durableId="1265839872">
    <w:abstractNumId w:val="16"/>
  </w:num>
  <w:num w:numId="29" w16cid:durableId="1491867357">
    <w:abstractNumId w:val="11"/>
  </w:num>
  <w:num w:numId="30" w16cid:durableId="311981843">
    <w:abstractNumId w:val="12"/>
  </w:num>
  <w:num w:numId="31" w16cid:durableId="506755625">
    <w:abstractNumId w:val="20"/>
  </w:num>
  <w:num w:numId="32" w16cid:durableId="127166475">
    <w:abstractNumId w:val="29"/>
  </w:num>
  <w:num w:numId="33" w16cid:durableId="1562698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C9"/>
    <w:rsid w:val="00010E0C"/>
    <w:rsid w:val="00014B87"/>
    <w:rsid w:val="000312FD"/>
    <w:rsid w:val="00031951"/>
    <w:rsid w:val="000363A8"/>
    <w:rsid w:val="0005408B"/>
    <w:rsid w:val="0006327B"/>
    <w:rsid w:val="0009766D"/>
    <w:rsid w:val="000B36D6"/>
    <w:rsid w:val="000C02A6"/>
    <w:rsid w:val="000D544C"/>
    <w:rsid w:val="000E1084"/>
    <w:rsid w:val="001120FF"/>
    <w:rsid w:val="00113BE3"/>
    <w:rsid w:val="00153C0A"/>
    <w:rsid w:val="001655C3"/>
    <w:rsid w:val="001702DF"/>
    <w:rsid w:val="00180016"/>
    <w:rsid w:val="001962DD"/>
    <w:rsid w:val="001A16A2"/>
    <w:rsid w:val="001C5052"/>
    <w:rsid w:val="001C756F"/>
    <w:rsid w:val="001D17F6"/>
    <w:rsid w:val="001F04C5"/>
    <w:rsid w:val="00213D89"/>
    <w:rsid w:val="00225D6C"/>
    <w:rsid w:val="0023508D"/>
    <w:rsid w:val="00250563"/>
    <w:rsid w:val="00250D0E"/>
    <w:rsid w:val="00256453"/>
    <w:rsid w:val="00267AC6"/>
    <w:rsid w:val="002B0493"/>
    <w:rsid w:val="002C662B"/>
    <w:rsid w:val="002E0356"/>
    <w:rsid w:val="002E69AA"/>
    <w:rsid w:val="00301CB7"/>
    <w:rsid w:val="00316CA1"/>
    <w:rsid w:val="00333352"/>
    <w:rsid w:val="00352EAB"/>
    <w:rsid w:val="00354C11"/>
    <w:rsid w:val="003675A4"/>
    <w:rsid w:val="00376859"/>
    <w:rsid w:val="0037798D"/>
    <w:rsid w:val="00386CFD"/>
    <w:rsid w:val="003A16F3"/>
    <w:rsid w:val="003C465A"/>
    <w:rsid w:val="003F7CE3"/>
    <w:rsid w:val="004063AF"/>
    <w:rsid w:val="00444E69"/>
    <w:rsid w:val="00461926"/>
    <w:rsid w:val="00481795"/>
    <w:rsid w:val="004859F4"/>
    <w:rsid w:val="00487C6C"/>
    <w:rsid w:val="004B439F"/>
    <w:rsid w:val="004C3F15"/>
    <w:rsid w:val="004D04D6"/>
    <w:rsid w:val="004D34D4"/>
    <w:rsid w:val="004E1158"/>
    <w:rsid w:val="004E5FC0"/>
    <w:rsid w:val="004F651E"/>
    <w:rsid w:val="00501364"/>
    <w:rsid w:val="0052151D"/>
    <w:rsid w:val="00526DBD"/>
    <w:rsid w:val="00535933"/>
    <w:rsid w:val="00545005"/>
    <w:rsid w:val="00546CF6"/>
    <w:rsid w:val="00571CB9"/>
    <w:rsid w:val="005907DC"/>
    <w:rsid w:val="005A2203"/>
    <w:rsid w:val="005A333D"/>
    <w:rsid w:val="005A4B78"/>
    <w:rsid w:val="005F37BA"/>
    <w:rsid w:val="0062293A"/>
    <w:rsid w:val="00623D95"/>
    <w:rsid w:val="0062579D"/>
    <w:rsid w:val="00640052"/>
    <w:rsid w:val="006530FB"/>
    <w:rsid w:val="00660494"/>
    <w:rsid w:val="00674429"/>
    <w:rsid w:val="006827CD"/>
    <w:rsid w:val="00685913"/>
    <w:rsid w:val="006978C1"/>
    <w:rsid w:val="006B571A"/>
    <w:rsid w:val="006C6AFA"/>
    <w:rsid w:val="006D321D"/>
    <w:rsid w:val="006F2FE7"/>
    <w:rsid w:val="006F4144"/>
    <w:rsid w:val="00715DA4"/>
    <w:rsid w:val="00721082"/>
    <w:rsid w:val="00722ACC"/>
    <w:rsid w:val="007566D5"/>
    <w:rsid w:val="007639FE"/>
    <w:rsid w:val="00772A8B"/>
    <w:rsid w:val="007869EF"/>
    <w:rsid w:val="0078778F"/>
    <w:rsid w:val="00793163"/>
    <w:rsid w:val="007A0071"/>
    <w:rsid w:val="007A7437"/>
    <w:rsid w:val="00800DD9"/>
    <w:rsid w:val="008479C1"/>
    <w:rsid w:val="00847F79"/>
    <w:rsid w:val="00860BF9"/>
    <w:rsid w:val="00873775"/>
    <w:rsid w:val="00875C95"/>
    <w:rsid w:val="008A7E39"/>
    <w:rsid w:val="008D4173"/>
    <w:rsid w:val="008E42AC"/>
    <w:rsid w:val="008E49EE"/>
    <w:rsid w:val="008F18E9"/>
    <w:rsid w:val="00935246"/>
    <w:rsid w:val="0096147C"/>
    <w:rsid w:val="00963BCD"/>
    <w:rsid w:val="00982913"/>
    <w:rsid w:val="009A252A"/>
    <w:rsid w:val="009B4489"/>
    <w:rsid w:val="009C4949"/>
    <w:rsid w:val="009C7105"/>
    <w:rsid w:val="009D7F42"/>
    <w:rsid w:val="00A14324"/>
    <w:rsid w:val="00A45E38"/>
    <w:rsid w:val="00A47268"/>
    <w:rsid w:val="00A53810"/>
    <w:rsid w:val="00A548F6"/>
    <w:rsid w:val="00A56583"/>
    <w:rsid w:val="00A86E79"/>
    <w:rsid w:val="00A9016C"/>
    <w:rsid w:val="00AA746B"/>
    <w:rsid w:val="00AC2FAF"/>
    <w:rsid w:val="00AD0E69"/>
    <w:rsid w:val="00AD6985"/>
    <w:rsid w:val="00AE0404"/>
    <w:rsid w:val="00AE06DD"/>
    <w:rsid w:val="00AF1A82"/>
    <w:rsid w:val="00B319D6"/>
    <w:rsid w:val="00B525BD"/>
    <w:rsid w:val="00B668CF"/>
    <w:rsid w:val="00B731E9"/>
    <w:rsid w:val="00B90C6B"/>
    <w:rsid w:val="00B94E91"/>
    <w:rsid w:val="00BA062C"/>
    <w:rsid w:val="00BA1F18"/>
    <w:rsid w:val="00BA58C9"/>
    <w:rsid w:val="00BD1B09"/>
    <w:rsid w:val="00BD1F08"/>
    <w:rsid w:val="00BE2F44"/>
    <w:rsid w:val="00BE6EA8"/>
    <w:rsid w:val="00BF2F90"/>
    <w:rsid w:val="00C044A9"/>
    <w:rsid w:val="00C67731"/>
    <w:rsid w:val="00C87B6D"/>
    <w:rsid w:val="00C9452B"/>
    <w:rsid w:val="00CA6416"/>
    <w:rsid w:val="00CB69A0"/>
    <w:rsid w:val="00CC4051"/>
    <w:rsid w:val="00CD473F"/>
    <w:rsid w:val="00CF374A"/>
    <w:rsid w:val="00D166C4"/>
    <w:rsid w:val="00D16E2B"/>
    <w:rsid w:val="00D73613"/>
    <w:rsid w:val="00D74BED"/>
    <w:rsid w:val="00D8149D"/>
    <w:rsid w:val="00D83B6A"/>
    <w:rsid w:val="00DB0101"/>
    <w:rsid w:val="00DC2710"/>
    <w:rsid w:val="00DE4A8E"/>
    <w:rsid w:val="00DF199D"/>
    <w:rsid w:val="00E26E91"/>
    <w:rsid w:val="00E30FCA"/>
    <w:rsid w:val="00E36C44"/>
    <w:rsid w:val="00E62606"/>
    <w:rsid w:val="00E76846"/>
    <w:rsid w:val="00E93153"/>
    <w:rsid w:val="00E93D7B"/>
    <w:rsid w:val="00EB1E61"/>
    <w:rsid w:val="00ED6C61"/>
    <w:rsid w:val="00EE6642"/>
    <w:rsid w:val="00EF0B25"/>
    <w:rsid w:val="00F16993"/>
    <w:rsid w:val="00F35308"/>
    <w:rsid w:val="00F436BF"/>
    <w:rsid w:val="00F64C98"/>
    <w:rsid w:val="00F700A9"/>
    <w:rsid w:val="00F72B97"/>
    <w:rsid w:val="00F9408D"/>
    <w:rsid w:val="00F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>
      <o:colormru v:ext="edit" colors="#f8f8f8"/>
    </o:shapedefaults>
    <o:shapelayout v:ext="edit">
      <o:idmap v:ext="edit" data="1"/>
    </o:shapelayout>
  </w:shapeDefaults>
  <w:decimalSymbol w:val=","/>
  <w:listSeparator w:val=";"/>
  <w14:docId w14:val="33F06BCE"/>
  <w15:docId w15:val="{B6514B69-53B6-48C9-B98C-49350904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semiHidden/>
    <w:pPr>
      <w:tabs>
        <w:tab w:val="center" w:pos="4536"/>
        <w:tab w:val="right" w:pos="9072"/>
      </w:tabs>
    </w:pPr>
  </w:style>
  <w:style w:type="character" w:styleId="Hyperlnk">
    <w:name w:val="Hyperlink"/>
    <w:semiHidden/>
    <w:rPr>
      <w:color w:val="0000FF"/>
      <w:u w:val="single"/>
    </w:rPr>
  </w:style>
  <w:style w:type="character" w:styleId="AnvndHyperlnk">
    <w:name w:val="FollowedHyperlink"/>
    <w:semiHidden/>
    <w:rPr>
      <w:color w:val="800080"/>
      <w:u w:val="single"/>
    </w:rPr>
  </w:style>
  <w:style w:type="paragraph" w:customStyle="1" w:styleId="Ballongtext2">
    <w:name w:val="Ballongtext2"/>
    <w:basedOn w:val="Normal"/>
    <w:semiHidden/>
    <w:rPr>
      <w:rFonts w:ascii="Tahoma" w:hAnsi="Tahoma" w:cs="Tahoma"/>
      <w:sz w:val="16"/>
      <w:szCs w:val="16"/>
    </w:r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customStyle="1" w:styleId="Kommentarsmne1">
    <w:name w:val="Kommentarsämne1"/>
    <w:basedOn w:val="Kommentarer"/>
    <w:next w:val="Kommentarer"/>
    <w:semiHidden/>
    <w:rPr>
      <w:b/>
      <w:bCs/>
    </w:rPr>
  </w:style>
  <w:style w:type="paragraph" w:customStyle="1" w:styleId="Ballongtext1">
    <w:name w:val="Ballongtext1"/>
    <w:basedOn w:val="Normal"/>
    <w:semiHidden/>
    <w:rPr>
      <w:rFonts w:ascii="Tahoma" w:hAnsi="Tahoma" w:cs="Tahoma"/>
      <w:sz w:val="16"/>
      <w:szCs w:val="16"/>
    </w:rPr>
  </w:style>
  <w:style w:type="paragraph" w:customStyle="1" w:styleId="Kommentarsmne2">
    <w:name w:val="Kommentarsämne2"/>
    <w:basedOn w:val="Kommentarer"/>
    <w:next w:val="Kommentarer"/>
    <w:semiHidden/>
    <w:rPr>
      <w:b/>
      <w:bCs/>
    </w:rPr>
  </w:style>
  <w:style w:type="paragraph" w:styleId="Brdtextmedindrag">
    <w:name w:val="Body Text Indent"/>
    <w:basedOn w:val="Normal"/>
    <w:semiHidden/>
    <w:pPr>
      <w:ind w:left="360"/>
    </w:pPr>
    <w:rPr>
      <w:i/>
      <w:iCs/>
    </w:rPr>
  </w:style>
  <w:style w:type="character" w:customStyle="1" w:styleId="SidfotChar">
    <w:name w:val="Sidfot Char"/>
    <w:link w:val="Sidfot"/>
    <w:rsid w:val="007639FE"/>
    <w:rPr>
      <w:sz w:val="24"/>
      <w:lang w:val="sv-SE" w:eastAsia="sv-SE" w:bidi="ar-SA"/>
    </w:rPr>
  </w:style>
  <w:style w:type="paragraph" w:customStyle="1" w:styleId="Default">
    <w:name w:val="Default"/>
    <w:rsid w:val="004817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ktlista">
    <w:name w:val="List Bullet"/>
    <w:basedOn w:val="Normal"/>
    <w:link w:val="PunktlistaChar"/>
    <w:rsid w:val="005A2203"/>
    <w:pPr>
      <w:numPr>
        <w:numId w:val="16"/>
      </w:numPr>
    </w:pPr>
  </w:style>
  <w:style w:type="character" w:customStyle="1" w:styleId="PunktlistaChar">
    <w:name w:val="Punktlista Char"/>
    <w:link w:val="Punktlista"/>
    <w:rsid w:val="005A2203"/>
    <w:rPr>
      <w:sz w:val="24"/>
      <w:lang w:val="sv-SE" w:eastAsia="sv-SE" w:bidi="ar-SA"/>
    </w:rPr>
  </w:style>
  <w:style w:type="character" w:customStyle="1" w:styleId="SidhuvudChar">
    <w:name w:val="Sidhuvud Char"/>
    <w:link w:val="Sidhuvud"/>
    <w:uiPriority w:val="99"/>
    <w:rsid w:val="000E1084"/>
    <w:rPr>
      <w:sz w:val="24"/>
    </w:rPr>
  </w:style>
  <w:style w:type="paragraph" w:styleId="Liststycke">
    <w:name w:val="List Paragraph"/>
    <w:basedOn w:val="Normal"/>
    <w:uiPriority w:val="34"/>
    <w:qFormat/>
    <w:rsid w:val="00D8149D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4F651E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BE2F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taskyddsombud@regionuppsala.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r@icuregsw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Lena\AppData\Local\Packages\Microsoft.MicrosoftEdge_8wekyb3d8bbwe\TempState\Downloads\www.icuregsw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o@icuregsw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a\Desktop\SIRMALLAR\SI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2A09430D9FAE41A46AEEB088C4E240" ma:contentTypeVersion="3" ma:contentTypeDescription="Skapa ett nytt dokument." ma:contentTypeScope="" ma:versionID="1accc7dee691cfc2a44385f693f3a9e9">
  <xsd:schema xmlns:xsd="http://www.w3.org/2001/XMLSchema" xmlns:xs="http://www.w3.org/2001/XMLSchema" xmlns:p="http://schemas.microsoft.com/office/2006/metadata/properties" xmlns:ns2="19d93b51-fca3-4325-91a3-fe596f38fbb4" xmlns:ns3="a2b9bc27-807c-4d71-b1ce-e6a5b6d1d659" targetNamespace="http://schemas.microsoft.com/office/2006/metadata/properties" ma:root="true" ma:fieldsID="9f330b28c4ea357a464a02979cb324cd" ns2:_="" ns3:_="">
    <xsd:import namespace="19d93b51-fca3-4325-91a3-fe596f38fbb4"/>
    <xsd:import namespace="a2b9bc27-807c-4d71-b1ce-e6a5b6d1d659"/>
    <xsd:element name="properties">
      <xsd:complexType>
        <xsd:sequence>
          <xsd:element name="documentManagement">
            <xsd:complexType>
              <xsd:all>
                <xsd:element ref="ns2:Beskrivning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93b51-fca3-4325-91a3-fe596f38fbb4" elementFormDefault="qualified">
    <xsd:import namespace="http://schemas.microsoft.com/office/2006/documentManagement/types"/>
    <xsd:import namespace="http://schemas.microsoft.com/office/infopath/2007/PartnerControls"/>
    <xsd:element name="Beskrivning" ma:index="8" nillable="true" ma:displayName="Beskrivning" ma:internalName="Beskrivni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9bc27-807c-4d71-b1ce-e6a5b6d1d65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skrivning xmlns="19d93b51-fca3-4325-91a3-fe596f38fbb4">Skall användas inom SIR för alla worddokument</Beskrivning>
    <SharedWithUsers xmlns="a2b9bc27-807c-4d71-b1ce-e6a5b6d1d659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56BB1-E1DF-4E5C-8B81-855D115F8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93b51-fca3-4325-91a3-fe596f38fbb4"/>
    <ds:schemaRef ds:uri="a2b9bc27-807c-4d71-b1ce-e6a5b6d1d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6CB61C-2A12-47C1-8F56-E4FA9D252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5CDD5-116F-48EF-9F1E-7AE9C172FC18}">
  <ds:schemaRefs>
    <ds:schemaRef ds:uri="http://schemas.microsoft.com/office/2006/metadata/properties"/>
    <ds:schemaRef ds:uri="http://schemas.microsoft.com/office/infopath/2007/PartnerControls"/>
    <ds:schemaRef ds:uri="19d93b51-fca3-4325-91a3-fe596f38fbb4"/>
    <ds:schemaRef ds:uri="a2b9bc27-807c-4d71-b1ce-e6a5b6d1d659"/>
  </ds:schemaRefs>
</ds:datastoreItem>
</file>

<file path=customXml/itemProps4.xml><?xml version="1.0" encoding="utf-8"?>
<ds:datastoreItem xmlns:ds="http://schemas.openxmlformats.org/officeDocument/2006/customXml" ds:itemID="{4CF49A86-0D61-462B-B8B4-ABD2D3B2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SIR</Template>
  <TotalTime>2</TotalTime>
  <Pages>2</Pages>
  <Words>567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>Exekutivt ansvarig</Manager>
  <Company>SIR</Company>
  <LinksUpToDate>false</LinksUpToDate>
  <CharactersWithSpaces>3655</CharactersWithSpaces>
  <SharedDoc>false</SharedDoc>
  <HLinks>
    <vt:vector size="6" baseType="variant">
      <vt:variant>
        <vt:i4>589874</vt:i4>
      </vt:variant>
      <vt:variant>
        <vt:i4>0</vt:i4>
      </vt:variant>
      <vt:variant>
        <vt:i4>0</vt:i4>
      </vt:variant>
      <vt:variant>
        <vt:i4>5</vt:i4>
      </vt:variant>
      <vt:variant>
        <vt:lpwstr>mailto:ceo@icuregswe.org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Andersson</dc:creator>
  <cp:keywords>information-till-vuxna-patienter-pa-lattlast-svenska_2025</cp:keywords>
  <dc:description/>
  <cp:lastModifiedBy>Lena Andersson</cp:lastModifiedBy>
  <cp:revision>2</cp:revision>
  <cp:lastPrinted>2010-10-26T12:49:00Z</cp:lastPrinted>
  <dcterms:created xsi:type="dcterms:W3CDTF">2025-08-21T06:26:00Z</dcterms:created>
  <dcterms:modified xsi:type="dcterms:W3CDTF">2025-08-21T06:26:00Z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0x0101005C2A09430D9FAE41A46AEEB088C4E240</vt:lpwstr>
  </property>
</Properties>
</file>