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6E6E" w14:textId="32E21BE6" w:rsidR="00BF31FF" w:rsidRDefault="00E2676A" w:rsidP="00E2676A">
      <w:pPr>
        <w:jc w:val="center"/>
        <w:rPr>
          <w:b/>
          <w:sz w:val="24"/>
          <w:szCs w:val="24"/>
        </w:rPr>
      </w:pPr>
      <w:bookmarkStart w:id="0" w:name="_Hlk505072033"/>
      <w:r w:rsidRPr="00E2676A">
        <w:rPr>
          <w:rFonts w:asciiTheme="majorHAnsi" w:eastAsiaTheme="majorEastAsia" w:hAnsiTheme="majorHAnsi" w:cstheme="majorBidi"/>
          <w:b/>
          <w:bCs/>
          <w:caps/>
          <w:color w:val="FF0000"/>
          <w:sz w:val="28"/>
          <w:szCs w:val="26"/>
        </w:rPr>
        <w:t>INFORMATION TILL PATIENTER om</w:t>
      </w:r>
      <w:r w:rsidR="00424B0A" w:rsidRPr="00E2676A">
        <w:rPr>
          <w:rFonts w:asciiTheme="majorHAnsi" w:eastAsiaTheme="majorEastAsia" w:hAnsiTheme="majorHAnsi" w:cstheme="majorBidi"/>
          <w:b/>
          <w:bCs/>
          <w:caps/>
          <w:color w:val="FF0000"/>
          <w:sz w:val="28"/>
          <w:szCs w:val="26"/>
        </w:rPr>
        <w:t xml:space="preserve"> </w:t>
      </w:r>
      <w:r w:rsidR="0046734F" w:rsidRPr="00E2676A">
        <w:rPr>
          <w:rFonts w:asciiTheme="majorHAnsi" w:eastAsiaTheme="majorEastAsia" w:hAnsiTheme="majorHAnsi" w:cstheme="majorBidi"/>
          <w:b/>
          <w:bCs/>
          <w:caps/>
          <w:color w:val="FF0000"/>
          <w:sz w:val="28"/>
          <w:szCs w:val="26"/>
        </w:rPr>
        <w:t>Svenska Intensivvårdsregistret (SIR)</w:t>
      </w:r>
    </w:p>
    <w:p w14:paraId="7001851C" w14:textId="77777777" w:rsidR="00E0291F" w:rsidRDefault="00054FB5" w:rsidP="00054FB5">
      <w:pPr>
        <w:rPr>
          <w:sz w:val="24"/>
          <w:szCs w:val="24"/>
        </w:rPr>
      </w:pPr>
      <w:r w:rsidRPr="00054FB5">
        <w:rPr>
          <w:sz w:val="24"/>
          <w:szCs w:val="24"/>
        </w:rPr>
        <w:t xml:space="preserve">Det </w:t>
      </w:r>
      <w:r w:rsidR="00424B0A">
        <w:rPr>
          <w:sz w:val="24"/>
          <w:szCs w:val="24"/>
        </w:rPr>
        <w:t>N</w:t>
      </w:r>
      <w:r w:rsidRPr="00054FB5">
        <w:rPr>
          <w:sz w:val="24"/>
          <w:szCs w:val="24"/>
        </w:rPr>
        <w:t xml:space="preserve">ationella kvalitetsregistret </w:t>
      </w:r>
      <w:r w:rsidR="0046734F">
        <w:rPr>
          <w:sz w:val="24"/>
          <w:szCs w:val="24"/>
        </w:rPr>
        <w:t>Svenska Intensivvårdsregistret (SIR) följer upp volym, kvalitet och resultat av intensivvård vid svenska intensivvårdsavdelningar. I arbetet ingår också registrering av förfrågningar om inläggning på intensivvårdsavdelning och uppföljning efter intensivvård.</w:t>
      </w:r>
      <w:r w:rsidRPr="00054FB5">
        <w:rPr>
          <w:sz w:val="24"/>
          <w:szCs w:val="24"/>
        </w:rPr>
        <w:t xml:space="preserve"> </w:t>
      </w:r>
    </w:p>
    <w:p w14:paraId="4574364D" w14:textId="77777777" w:rsidR="00E0291F" w:rsidRDefault="00CC5DAA" w:rsidP="00054FB5">
      <w:pPr>
        <w:rPr>
          <w:sz w:val="24"/>
          <w:szCs w:val="24"/>
        </w:rPr>
      </w:pPr>
      <w:r>
        <w:rPr>
          <w:sz w:val="24"/>
          <w:szCs w:val="24"/>
        </w:rPr>
        <w:t xml:space="preserve">Det innebär att du innan din IVA vård kan ha blivit kontaktad av personal från intensivvårdsavdelningen (MIG-Mobila Intensivvårdsgrupper) på en vanlig vårdavdelning på grund av </w:t>
      </w:r>
      <w:r w:rsidRPr="00CC5DAA">
        <w:rPr>
          <w:sz w:val="24"/>
          <w:szCs w:val="24"/>
        </w:rPr>
        <w:t>avvikande värden i andning, puls, blodtryck, njurfunktion, medvetandegrad eller annan begynnande svikt i något organ. Dessa uppgifter om svikt i vitala funktioner har blivit journalförda och registrerade av intensivvårdsavdelningen.</w:t>
      </w:r>
      <w:r w:rsidRPr="00C97B0F">
        <w:rPr>
          <w:sz w:val="24"/>
          <w:szCs w:val="24"/>
        </w:rPr>
        <w:t xml:space="preserve"> </w:t>
      </w:r>
    </w:p>
    <w:p w14:paraId="36156E6F" w14:textId="055C6AA7" w:rsidR="00054FB5" w:rsidRDefault="00CC5DAA" w:rsidP="00054FB5">
      <w:pPr>
        <w:rPr>
          <w:sz w:val="24"/>
          <w:szCs w:val="24"/>
        </w:rPr>
      </w:pPr>
      <w:r>
        <w:rPr>
          <w:sz w:val="24"/>
          <w:szCs w:val="24"/>
        </w:rPr>
        <w:t xml:space="preserve">Även efter intensivvårdstillfället kan du kallas till en uppföljningsmottagning där </w:t>
      </w:r>
      <w:r w:rsidRPr="00CC5DAA">
        <w:rPr>
          <w:sz w:val="24"/>
          <w:szCs w:val="24"/>
        </w:rPr>
        <w:t>uppgifter som beskriver situationen före sjukdomstillfället och förhållanden under vårdtiden kan vara av intresse (</w:t>
      </w:r>
      <w:proofErr w:type="gramStart"/>
      <w:r w:rsidRPr="00CC5DAA">
        <w:rPr>
          <w:sz w:val="24"/>
          <w:szCs w:val="24"/>
        </w:rPr>
        <w:t>t.ex.</w:t>
      </w:r>
      <w:proofErr w:type="gramEnd"/>
      <w:r w:rsidRPr="00CC5DAA">
        <w:rPr>
          <w:sz w:val="24"/>
          <w:szCs w:val="24"/>
        </w:rPr>
        <w:t xml:space="preserve"> funktionsnivå ADL, arbetsförmåga, BMI)</w:t>
      </w:r>
      <w:r w:rsidR="005C4094">
        <w:rPr>
          <w:sz w:val="24"/>
          <w:szCs w:val="24"/>
        </w:rPr>
        <w:t>. Även dessa uppgifter registreras och rapporteras till SIR</w:t>
      </w:r>
      <w:r w:rsidR="00A749A8">
        <w:rPr>
          <w:sz w:val="24"/>
          <w:szCs w:val="24"/>
        </w:rPr>
        <w:t>.</w:t>
      </w:r>
    </w:p>
    <w:p w14:paraId="36156E70" w14:textId="7C1DE743" w:rsidR="00054FB5" w:rsidRPr="00054FB5" w:rsidRDefault="00054FB5" w:rsidP="00054FB5">
      <w:pPr>
        <w:rPr>
          <w:sz w:val="24"/>
          <w:szCs w:val="24"/>
        </w:rPr>
      </w:pPr>
      <w:r w:rsidRPr="00054FB5">
        <w:rPr>
          <w:sz w:val="24"/>
          <w:szCs w:val="24"/>
        </w:rPr>
        <w:t>För att utveckla och säkra kvalitet</w:t>
      </w:r>
      <w:r w:rsidR="00BF31FF">
        <w:rPr>
          <w:sz w:val="24"/>
          <w:szCs w:val="24"/>
        </w:rPr>
        <w:t xml:space="preserve">en inom </w:t>
      </w:r>
      <w:r w:rsidR="0046734F">
        <w:rPr>
          <w:sz w:val="24"/>
          <w:szCs w:val="24"/>
        </w:rPr>
        <w:t>intensivvården</w:t>
      </w:r>
      <w:r w:rsidRPr="00054FB5">
        <w:rPr>
          <w:sz w:val="24"/>
          <w:szCs w:val="24"/>
        </w:rPr>
        <w:t xml:space="preserve"> vill </w:t>
      </w:r>
      <w:r w:rsidR="00BF31FF" w:rsidRPr="0046734F">
        <w:rPr>
          <w:color w:val="FF0000"/>
          <w:sz w:val="24"/>
          <w:szCs w:val="24"/>
        </w:rPr>
        <w:t xml:space="preserve">[ange </w:t>
      </w:r>
      <w:r w:rsidRPr="0046734F">
        <w:rPr>
          <w:color w:val="FF0000"/>
          <w:sz w:val="24"/>
          <w:szCs w:val="24"/>
        </w:rPr>
        <w:t>vårdgivare</w:t>
      </w:r>
      <w:r w:rsidR="0046734F" w:rsidRPr="0046734F">
        <w:rPr>
          <w:color w:val="FF0000"/>
          <w:sz w:val="24"/>
          <w:szCs w:val="24"/>
        </w:rPr>
        <w:t>]</w:t>
      </w:r>
      <w:r w:rsidRPr="00054FB5">
        <w:rPr>
          <w:sz w:val="24"/>
          <w:szCs w:val="24"/>
        </w:rPr>
        <w:t xml:space="preserve"> rapportera uppgifter om dig till </w:t>
      </w:r>
      <w:r w:rsidR="0046734F">
        <w:rPr>
          <w:sz w:val="24"/>
          <w:szCs w:val="24"/>
        </w:rPr>
        <w:t>SIR</w:t>
      </w:r>
      <w:r w:rsidRPr="00054FB5">
        <w:rPr>
          <w:sz w:val="24"/>
          <w:szCs w:val="24"/>
        </w:rPr>
        <w:t xml:space="preserve">.  </w:t>
      </w:r>
      <w:r w:rsidR="00BF31FF">
        <w:rPr>
          <w:sz w:val="24"/>
          <w:szCs w:val="24"/>
        </w:rPr>
        <w:t>C</w:t>
      </w:r>
      <w:r w:rsidRPr="00054FB5">
        <w:rPr>
          <w:sz w:val="24"/>
          <w:szCs w:val="24"/>
        </w:rPr>
        <w:t xml:space="preserve">entralt personuppgiftsansvarig </w:t>
      </w:r>
      <w:r w:rsidR="00FC69A3">
        <w:rPr>
          <w:sz w:val="24"/>
          <w:szCs w:val="24"/>
        </w:rPr>
        <w:t xml:space="preserve">myndighet </w:t>
      </w:r>
      <w:r w:rsidRPr="00054FB5">
        <w:rPr>
          <w:sz w:val="24"/>
          <w:szCs w:val="24"/>
        </w:rPr>
        <w:t xml:space="preserve">för </w:t>
      </w:r>
      <w:r w:rsidR="0046734F">
        <w:rPr>
          <w:sz w:val="24"/>
          <w:szCs w:val="24"/>
        </w:rPr>
        <w:t xml:space="preserve">detta register är </w:t>
      </w:r>
      <w:bookmarkStart w:id="1" w:name="_Hlk509261324"/>
      <w:r w:rsidR="0046734F">
        <w:rPr>
          <w:sz w:val="24"/>
          <w:szCs w:val="24"/>
        </w:rPr>
        <w:t xml:space="preserve">styrelsen i </w:t>
      </w:r>
      <w:r w:rsidR="0052008D">
        <w:rPr>
          <w:sz w:val="24"/>
          <w:szCs w:val="24"/>
        </w:rPr>
        <w:t>Region</w:t>
      </w:r>
      <w:r w:rsidR="0046734F">
        <w:rPr>
          <w:sz w:val="24"/>
          <w:szCs w:val="24"/>
        </w:rPr>
        <w:t xml:space="preserve"> Värmland</w:t>
      </w:r>
      <w:bookmarkEnd w:id="1"/>
      <w:r w:rsidR="00BF31FF">
        <w:rPr>
          <w:sz w:val="24"/>
          <w:szCs w:val="24"/>
        </w:rPr>
        <w:t xml:space="preserve">. </w:t>
      </w:r>
      <w:r w:rsidR="00BF31FF" w:rsidRPr="0046734F">
        <w:rPr>
          <w:color w:val="FF0000"/>
          <w:sz w:val="24"/>
          <w:szCs w:val="24"/>
        </w:rPr>
        <w:t>[Ange vårdgivare]</w:t>
      </w:r>
      <w:r w:rsidR="00BF31FF">
        <w:rPr>
          <w:sz w:val="24"/>
          <w:szCs w:val="24"/>
        </w:rPr>
        <w:t xml:space="preserve"> </w:t>
      </w:r>
      <w:r w:rsidR="00B62463">
        <w:rPr>
          <w:sz w:val="24"/>
          <w:szCs w:val="24"/>
        </w:rPr>
        <w:t>är p</w:t>
      </w:r>
      <w:r w:rsidRPr="00054FB5">
        <w:rPr>
          <w:sz w:val="24"/>
          <w:szCs w:val="24"/>
        </w:rPr>
        <w:t xml:space="preserve">ersonuppgiftsansvarig för hanteringen i samband med att uppgifter om dig samlas in och lämnas ut till </w:t>
      </w:r>
      <w:r w:rsidR="0046734F">
        <w:rPr>
          <w:sz w:val="24"/>
          <w:szCs w:val="24"/>
        </w:rPr>
        <w:t>SIR</w:t>
      </w:r>
      <w:r w:rsidRPr="00054FB5">
        <w:rPr>
          <w:sz w:val="24"/>
          <w:szCs w:val="24"/>
        </w:rPr>
        <w:t xml:space="preserve">. </w:t>
      </w:r>
    </w:p>
    <w:p w14:paraId="36156E71" w14:textId="77777777" w:rsidR="00B62463" w:rsidRPr="00B62463" w:rsidRDefault="00054FB5" w:rsidP="00054FB5">
      <w:pPr>
        <w:rPr>
          <w:b/>
          <w:sz w:val="24"/>
          <w:szCs w:val="24"/>
        </w:rPr>
      </w:pPr>
      <w:r w:rsidRPr="00B62463">
        <w:rPr>
          <w:b/>
          <w:sz w:val="24"/>
          <w:szCs w:val="24"/>
        </w:rPr>
        <w:t xml:space="preserve">Du bidrar till en bättre vård! </w:t>
      </w:r>
    </w:p>
    <w:p w14:paraId="36156E72" w14:textId="175A0213" w:rsidR="00054FB5" w:rsidRPr="00054FB5" w:rsidRDefault="00054FB5" w:rsidP="00054FB5">
      <w:pPr>
        <w:rPr>
          <w:sz w:val="24"/>
          <w:szCs w:val="24"/>
        </w:rPr>
      </w:pPr>
      <w:r w:rsidRPr="00054FB5">
        <w:rPr>
          <w:sz w:val="24"/>
          <w:szCs w:val="24"/>
        </w:rPr>
        <w:t xml:space="preserve">Genom att vara med i </w:t>
      </w:r>
      <w:r w:rsidR="0046734F">
        <w:rPr>
          <w:sz w:val="24"/>
          <w:szCs w:val="24"/>
        </w:rPr>
        <w:t xml:space="preserve">SIR </w:t>
      </w:r>
      <w:r w:rsidRPr="00054FB5">
        <w:rPr>
          <w:sz w:val="24"/>
          <w:szCs w:val="24"/>
        </w:rPr>
        <w:t xml:space="preserve">bidrar du till att förbättra </w:t>
      </w:r>
      <w:r w:rsidR="0046734F">
        <w:rPr>
          <w:sz w:val="24"/>
          <w:szCs w:val="24"/>
        </w:rPr>
        <w:t>intensiv</w:t>
      </w:r>
      <w:r w:rsidRPr="00054FB5">
        <w:rPr>
          <w:sz w:val="24"/>
          <w:szCs w:val="24"/>
        </w:rPr>
        <w:t xml:space="preserve">vården. </w:t>
      </w:r>
      <w:r w:rsidR="00C465FD" w:rsidRPr="00C465FD">
        <w:rPr>
          <w:sz w:val="24"/>
          <w:szCs w:val="24"/>
        </w:rPr>
        <w:t>Deltagandet i registret är frivilligt och påverkar inte den vård du får</w:t>
      </w:r>
      <w:r w:rsidR="00C465FD">
        <w:rPr>
          <w:sz w:val="24"/>
          <w:szCs w:val="24"/>
        </w:rPr>
        <w:t xml:space="preserve">. </w:t>
      </w:r>
      <w:r w:rsidRPr="00054FB5">
        <w:rPr>
          <w:sz w:val="24"/>
          <w:szCs w:val="24"/>
        </w:rPr>
        <w:t xml:space="preserve">Uppgifterna används för att jämföra </w:t>
      </w:r>
      <w:r w:rsidR="0046734F">
        <w:rPr>
          <w:sz w:val="24"/>
          <w:szCs w:val="24"/>
        </w:rPr>
        <w:t>intensiv</w:t>
      </w:r>
      <w:r w:rsidRPr="00054FB5">
        <w:rPr>
          <w:sz w:val="24"/>
          <w:szCs w:val="24"/>
        </w:rPr>
        <w:t>vården mellan olika sjukhus och vård</w:t>
      </w:r>
      <w:r w:rsidR="006B244D">
        <w:rPr>
          <w:sz w:val="24"/>
          <w:szCs w:val="24"/>
        </w:rPr>
        <w:t>givare</w:t>
      </w:r>
      <w:r w:rsidRPr="00054FB5">
        <w:rPr>
          <w:sz w:val="24"/>
          <w:szCs w:val="24"/>
        </w:rPr>
        <w:t xml:space="preserve"> runt om i landet. Resultaten använder vi sedan i vårt förbättringsarbete. Kvalitetsregistret bidrar till ny kunskap om hur vi ska behandla </w:t>
      </w:r>
      <w:r w:rsidR="0046734F">
        <w:rPr>
          <w:sz w:val="24"/>
          <w:szCs w:val="24"/>
        </w:rPr>
        <w:t xml:space="preserve">intensivvårdskrävande tillstånd </w:t>
      </w:r>
      <w:r w:rsidRPr="00054FB5">
        <w:rPr>
          <w:sz w:val="24"/>
          <w:szCs w:val="24"/>
        </w:rPr>
        <w:t xml:space="preserve">och ju fler som deltar, desto statistiskt säkrare blir resultaten. </w:t>
      </w:r>
    </w:p>
    <w:p w14:paraId="36156E73" w14:textId="77777777" w:rsidR="00B62463" w:rsidRPr="00B62463" w:rsidRDefault="00054FB5" w:rsidP="00054FB5">
      <w:pPr>
        <w:rPr>
          <w:b/>
          <w:sz w:val="24"/>
          <w:szCs w:val="24"/>
        </w:rPr>
      </w:pPr>
      <w:r w:rsidRPr="00B62463">
        <w:rPr>
          <w:b/>
          <w:sz w:val="24"/>
          <w:szCs w:val="24"/>
        </w:rPr>
        <w:t xml:space="preserve">Uppgifter som registreras </w:t>
      </w:r>
    </w:p>
    <w:p w14:paraId="36156E74" w14:textId="0F0CADF2" w:rsidR="00054FB5" w:rsidRDefault="00054FB5" w:rsidP="00054FB5">
      <w:pPr>
        <w:rPr>
          <w:sz w:val="24"/>
          <w:szCs w:val="24"/>
        </w:rPr>
      </w:pPr>
      <w:r w:rsidRPr="00054FB5">
        <w:rPr>
          <w:sz w:val="24"/>
          <w:szCs w:val="24"/>
        </w:rPr>
        <w:t xml:space="preserve">För att utveckla och säkra </w:t>
      </w:r>
      <w:r w:rsidR="0046734F">
        <w:rPr>
          <w:sz w:val="24"/>
          <w:szCs w:val="24"/>
        </w:rPr>
        <w:t>intensiv</w:t>
      </w:r>
      <w:r w:rsidRPr="00054FB5">
        <w:rPr>
          <w:sz w:val="24"/>
          <w:szCs w:val="24"/>
        </w:rPr>
        <w:t>vårdens kvalitet vill vi registrera uppgifter om ditt personnummer, dina vårdkontakter med oss</w:t>
      </w:r>
      <w:r w:rsidR="00EA3001">
        <w:rPr>
          <w:sz w:val="24"/>
          <w:szCs w:val="24"/>
        </w:rPr>
        <w:t xml:space="preserve"> (inklusive hur du kom till oss och vart du skrevs ut)</w:t>
      </w:r>
      <w:r w:rsidRPr="00054FB5">
        <w:rPr>
          <w:sz w:val="24"/>
          <w:szCs w:val="24"/>
        </w:rPr>
        <w:t>, d</w:t>
      </w:r>
      <w:r w:rsidR="0046734F">
        <w:rPr>
          <w:sz w:val="24"/>
          <w:szCs w:val="24"/>
        </w:rPr>
        <w:t>in diagnos, din behandling, en del</w:t>
      </w:r>
      <w:r w:rsidRPr="00054FB5">
        <w:rPr>
          <w:sz w:val="24"/>
          <w:szCs w:val="24"/>
        </w:rPr>
        <w:t xml:space="preserve"> provresultat</w:t>
      </w:r>
      <w:r w:rsidR="0046734F">
        <w:rPr>
          <w:sz w:val="24"/>
          <w:szCs w:val="24"/>
        </w:rPr>
        <w:t>, samt om möjligt senare följa upp vården med ny kontakt med dig</w:t>
      </w:r>
      <w:r w:rsidR="00B62463">
        <w:rPr>
          <w:sz w:val="24"/>
          <w:szCs w:val="24"/>
        </w:rPr>
        <w:t>.</w:t>
      </w:r>
    </w:p>
    <w:p w14:paraId="36156E75" w14:textId="77777777" w:rsidR="00E36C2A" w:rsidRPr="00E36C2A" w:rsidRDefault="00E36C2A" w:rsidP="00054FB5">
      <w:pPr>
        <w:rPr>
          <w:b/>
          <w:sz w:val="24"/>
          <w:szCs w:val="24"/>
        </w:rPr>
      </w:pPr>
      <w:r w:rsidRPr="00E36C2A">
        <w:rPr>
          <w:b/>
          <w:sz w:val="24"/>
          <w:szCs w:val="24"/>
        </w:rPr>
        <w:t>Sökbegrepp</w:t>
      </w:r>
    </w:p>
    <w:p w14:paraId="36156E76" w14:textId="0E9599A5" w:rsidR="00E36C2A" w:rsidRDefault="002C5B0B" w:rsidP="009035A9">
      <w:pPr>
        <w:rPr>
          <w:sz w:val="24"/>
          <w:szCs w:val="24"/>
        </w:rPr>
      </w:pPr>
      <w:r w:rsidRPr="002C5B0B">
        <w:rPr>
          <w:sz w:val="24"/>
          <w:szCs w:val="24"/>
        </w:rPr>
        <w:t xml:space="preserve">Vi och </w:t>
      </w:r>
      <w:r w:rsidR="0052008D">
        <w:rPr>
          <w:sz w:val="24"/>
          <w:szCs w:val="24"/>
        </w:rPr>
        <w:t>styrelsen</w:t>
      </w:r>
      <w:r w:rsidR="00EA3001">
        <w:rPr>
          <w:sz w:val="24"/>
          <w:szCs w:val="24"/>
        </w:rPr>
        <w:t xml:space="preserve"> i </w:t>
      </w:r>
      <w:r w:rsidR="0052008D">
        <w:rPr>
          <w:sz w:val="24"/>
          <w:szCs w:val="24"/>
        </w:rPr>
        <w:t>Region</w:t>
      </w:r>
      <w:r w:rsidR="00EA3001">
        <w:rPr>
          <w:sz w:val="24"/>
          <w:szCs w:val="24"/>
        </w:rPr>
        <w:t xml:space="preserve"> Värmland</w:t>
      </w:r>
      <w:r w:rsidRPr="002C5B0B">
        <w:rPr>
          <w:sz w:val="24"/>
          <w:szCs w:val="24"/>
        </w:rPr>
        <w:t xml:space="preserve"> </w:t>
      </w:r>
      <w:bookmarkStart w:id="2" w:name="_Hlk509261891"/>
      <w:r w:rsidRPr="002C5B0B">
        <w:rPr>
          <w:sz w:val="24"/>
          <w:szCs w:val="24"/>
        </w:rPr>
        <w:t xml:space="preserve">använder förutom ditt personnummer olika sökbegrepp för att hitta och sammanställa uppgifter. Följande sökbegrepp används: </w:t>
      </w:r>
      <w:r w:rsidR="00EA3001">
        <w:rPr>
          <w:sz w:val="24"/>
          <w:szCs w:val="24"/>
        </w:rPr>
        <w:t>region, sjukhus, avdelning, folkbokförd kommun, diagnos, kön, ålder, vårdtid, ankomstväg, utskrivningsväg, intagningsorsaker och åtgärder, samt eventuella vårdbegränsningar</w:t>
      </w:r>
      <w:r w:rsidRPr="002C5B0B">
        <w:rPr>
          <w:sz w:val="24"/>
          <w:szCs w:val="24"/>
        </w:rPr>
        <w:t xml:space="preserve">. </w:t>
      </w:r>
      <w:r w:rsidR="00E36C2A">
        <w:rPr>
          <w:sz w:val="24"/>
          <w:szCs w:val="24"/>
        </w:rPr>
        <w:t xml:space="preserve"> </w:t>
      </w:r>
    </w:p>
    <w:p w14:paraId="1C34063E" w14:textId="21C5C34D" w:rsidR="00E0291F" w:rsidRDefault="00E0291F" w:rsidP="009035A9">
      <w:pPr>
        <w:rPr>
          <w:sz w:val="24"/>
          <w:szCs w:val="24"/>
        </w:rPr>
      </w:pPr>
    </w:p>
    <w:p w14:paraId="3AE2175F" w14:textId="77777777" w:rsidR="00E0291F" w:rsidRDefault="00E0291F" w:rsidP="009035A9">
      <w:pPr>
        <w:rPr>
          <w:sz w:val="24"/>
          <w:szCs w:val="24"/>
        </w:rPr>
      </w:pPr>
    </w:p>
    <w:bookmarkEnd w:id="2"/>
    <w:p w14:paraId="36156E77" w14:textId="77777777" w:rsidR="00FC69A3" w:rsidRPr="00FC69A3" w:rsidRDefault="002C5B0B" w:rsidP="00054FB5">
      <w:pPr>
        <w:rPr>
          <w:b/>
          <w:sz w:val="24"/>
          <w:szCs w:val="24"/>
        </w:rPr>
      </w:pPr>
      <w:r>
        <w:rPr>
          <w:b/>
          <w:sz w:val="24"/>
          <w:szCs w:val="24"/>
        </w:rPr>
        <w:lastRenderedPageBreak/>
        <w:t>Rättslig</w:t>
      </w:r>
      <w:r w:rsidR="00FC69A3" w:rsidRPr="00FC69A3">
        <w:rPr>
          <w:b/>
          <w:sz w:val="24"/>
          <w:szCs w:val="24"/>
        </w:rPr>
        <w:t xml:space="preserve"> grund</w:t>
      </w:r>
    </w:p>
    <w:p w14:paraId="36156E78" w14:textId="3D206C8F" w:rsidR="00FC69A3" w:rsidRDefault="00FC69A3" w:rsidP="00054FB5">
      <w:pPr>
        <w:rPr>
          <w:sz w:val="24"/>
          <w:szCs w:val="24"/>
        </w:rPr>
      </w:pPr>
      <w:r>
        <w:rPr>
          <w:sz w:val="24"/>
          <w:szCs w:val="24"/>
        </w:rPr>
        <w:t xml:space="preserve">Alla som behandlar personuppgifter måste stödja sig på en </w:t>
      </w:r>
      <w:r w:rsidR="002C5B0B">
        <w:rPr>
          <w:sz w:val="24"/>
          <w:szCs w:val="24"/>
        </w:rPr>
        <w:t>rättslig</w:t>
      </w:r>
      <w:r>
        <w:rPr>
          <w:sz w:val="24"/>
          <w:szCs w:val="24"/>
        </w:rPr>
        <w:t xml:space="preserve"> grund. </w:t>
      </w:r>
      <w:r w:rsidR="00E51A0B" w:rsidRPr="00EA3001">
        <w:rPr>
          <w:color w:val="FF0000"/>
          <w:sz w:val="24"/>
          <w:szCs w:val="24"/>
        </w:rPr>
        <w:t>[Ange vårdgivare]</w:t>
      </w:r>
      <w:r w:rsidR="00E51A0B" w:rsidRPr="00E51A0B">
        <w:rPr>
          <w:sz w:val="24"/>
          <w:szCs w:val="24"/>
        </w:rPr>
        <w:t xml:space="preserve"> </w:t>
      </w:r>
      <w:r>
        <w:rPr>
          <w:sz w:val="24"/>
          <w:szCs w:val="24"/>
        </w:rPr>
        <w:t xml:space="preserve">och </w:t>
      </w:r>
      <w:r w:rsidR="00EA3001">
        <w:rPr>
          <w:sz w:val="24"/>
          <w:szCs w:val="24"/>
        </w:rPr>
        <w:t xml:space="preserve">styrelsen i </w:t>
      </w:r>
      <w:r w:rsidR="0052008D">
        <w:rPr>
          <w:sz w:val="24"/>
          <w:szCs w:val="24"/>
        </w:rPr>
        <w:t>Region</w:t>
      </w:r>
      <w:r w:rsidR="00EA3001">
        <w:rPr>
          <w:sz w:val="24"/>
          <w:szCs w:val="24"/>
        </w:rPr>
        <w:t xml:space="preserve"> Värmland </w:t>
      </w:r>
      <w:r>
        <w:rPr>
          <w:sz w:val="24"/>
          <w:szCs w:val="24"/>
        </w:rPr>
        <w:t xml:space="preserve">får </w:t>
      </w:r>
      <w:r w:rsidR="00E51A0B">
        <w:rPr>
          <w:sz w:val="24"/>
          <w:szCs w:val="24"/>
        </w:rPr>
        <w:t xml:space="preserve">samla in och registrera </w:t>
      </w:r>
      <w:r>
        <w:rPr>
          <w:sz w:val="24"/>
          <w:szCs w:val="24"/>
        </w:rPr>
        <w:t xml:space="preserve">uppgifter i </w:t>
      </w:r>
      <w:r w:rsidR="00EA3001">
        <w:rPr>
          <w:sz w:val="24"/>
          <w:szCs w:val="24"/>
        </w:rPr>
        <w:t xml:space="preserve">SIR </w:t>
      </w:r>
      <w:r>
        <w:rPr>
          <w:sz w:val="24"/>
          <w:szCs w:val="24"/>
        </w:rPr>
        <w:t xml:space="preserve">för att det </w:t>
      </w:r>
      <w:r w:rsidR="00664B61">
        <w:rPr>
          <w:sz w:val="24"/>
          <w:szCs w:val="24"/>
        </w:rPr>
        <w:t>anses utgör</w:t>
      </w:r>
      <w:r w:rsidR="002C5B0B">
        <w:rPr>
          <w:sz w:val="24"/>
          <w:szCs w:val="24"/>
        </w:rPr>
        <w:t>a</w:t>
      </w:r>
      <w:r w:rsidR="00664B61">
        <w:rPr>
          <w:sz w:val="24"/>
          <w:szCs w:val="24"/>
        </w:rPr>
        <w:t xml:space="preserve"> en </w:t>
      </w:r>
      <w:r>
        <w:rPr>
          <w:sz w:val="24"/>
          <w:szCs w:val="24"/>
        </w:rPr>
        <w:t>nödvändig uppgift av allmänt intresse</w:t>
      </w:r>
      <w:r w:rsidR="00E51A0B">
        <w:rPr>
          <w:sz w:val="24"/>
          <w:szCs w:val="24"/>
        </w:rPr>
        <w:t xml:space="preserve"> i samhället</w:t>
      </w:r>
      <w:r>
        <w:rPr>
          <w:sz w:val="24"/>
          <w:szCs w:val="24"/>
        </w:rPr>
        <w:t xml:space="preserve"> (art. 6.1 e). </w:t>
      </w:r>
      <w:r w:rsidR="00E51A0B">
        <w:rPr>
          <w:sz w:val="24"/>
          <w:szCs w:val="24"/>
        </w:rPr>
        <w:t>Vi</w:t>
      </w:r>
      <w:r w:rsidR="007E7DCD">
        <w:rPr>
          <w:sz w:val="24"/>
          <w:szCs w:val="24"/>
        </w:rPr>
        <w:t xml:space="preserve"> </w:t>
      </w:r>
      <w:r w:rsidR="00763118">
        <w:rPr>
          <w:sz w:val="24"/>
          <w:szCs w:val="24"/>
        </w:rPr>
        <w:t>får</w:t>
      </w:r>
      <w:r w:rsidR="007E7DCD">
        <w:rPr>
          <w:sz w:val="24"/>
          <w:szCs w:val="24"/>
        </w:rPr>
        <w:t xml:space="preserve"> också behandla </w:t>
      </w:r>
      <w:r w:rsidR="00763118">
        <w:rPr>
          <w:sz w:val="24"/>
          <w:szCs w:val="24"/>
        </w:rPr>
        <w:t>u</w:t>
      </w:r>
      <w:r w:rsidR="007E7DCD">
        <w:rPr>
          <w:sz w:val="24"/>
          <w:szCs w:val="24"/>
        </w:rPr>
        <w:t>ppgifter om hälsa</w:t>
      </w:r>
      <w:r>
        <w:rPr>
          <w:sz w:val="24"/>
          <w:szCs w:val="24"/>
        </w:rPr>
        <w:t xml:space="preserve"> </w:t>
      </w:r>
      <w:r w:rsidR="00763118">
        <w:rPr>
          <w:sz w:val="24"/>
          <w:szCs w:val="24"/>
        </w:rPr>
        <w:t>i</w:t>
      </w:r>
      <w:r w:rsidR="00E51A0B">
        <w:rPr>
          <w:sz w:val="24"/>
          <w:szCs w:val="24"/>
        </w:rPr>
        <w:t xml:space="preserve"> </w:t>
      </w:r>
      <w:r w:rsidR="00763118">
        <w:rPr>
          <w:sz w:val="24"/>
          <w:szCs w:val="24"/>
        </w:rPr>
        <w:t>regist</w:t>
      </w:r>
      <w:r w:rsidR="00E51A0B">
        <w:rPr>
          <w:sz w:val="24"/>
          <w:szCs w:val="24"/>
        </w:rPr>
        <w:t>ret</w:t>
      </w:r>
      <w:r w:rsidR="00763118">
        <w:rPr>
          <w:sz w:val="24"/>
          <w:szCs w:val="24"/>
        </w:rPr>
        <w:t xml:space="preserve"> </w:t>
      </w:r>
      <w:r w:rsidR="007E7DCD">
        <w:rPr>
          <w:sz w:val="24"/>
          <w:szCs w:val="24"/>
        </w:rPr>
        <w:t>för att</w:t>
      </w:r>
      <w:r w:rsidR="00763118">
        <w:rPr>
          <w:sz w:val="24"/>
          <w:szCs w:val="24"/>
        </w:rPr>
        <w:t xml:space="preserve"> det är nödvändigt av skäl som hör samman med ti</w:t>
      </w:r>
      <w:r w:rsidR="007E7DCD">
        <w:rPr>
          <w:sz w:val="24"/>
          <w:szCs w:val="24"/>
        </w:rPr>
        <w:t>llhandahålla</w:t>
      </w:r>
      <w:r w:rsidR="00763118">
        <w:rPr>
          <w:sz w:val="24"/>
          <w:szCs w:val="24"/>
        </w:rPr>
        <w:t>nde av</w:t>
      </w:r>
      <w:r w:rsidR="007E7DCD">
        <w:rPr>
          <w:sz w:val="24"/>
          <w:szCs w:val="24"/>
        </w:rPr>
        <w:t xml:space="preserve"> hälso- och sjukvård (art. 9.2 h</w:t>
      </w:r>
      <w:r w:rsidR="00763118">
        <w:rPr>
          <w:sz w:val="24"/>
          <w:szCs w:val="24"/>
        </w:rPr>
        <w:t xml:space="preserve">). </w:t>
      </w:r>
      <w:r w:rsidR="00E51A0B">
        <w:rPr>
          <w:sz w:val="24"/>
          <w:szCs w:val="24"/>
        </w:rPr>
        <w:t>Vår</w:t>
      </w:r>
      <w:r w:rsidR="00763118">
        <w:rPr>
          <w:sz w:val="24"/>
          <w:szCs w:val="24"/>
        </w:rPr>
        <w:t xml:space="preserve"> personal, liksom person</w:t>
      </w:r>
      <w:r w:rsidR="00664B61">
        <w:rPr>
          <w:sz w:val="24"/>
          <w:szCs w:val="24"/>
        </w:rPr>
        <w:t>al</w:t>
      </w:r>
      <w:r w:rsidR="00763118">
        <w:rPr>
          <w:sz w:val="24"/>
          <w:szCs w:val="24"/>
        </w:rPr>
        <w:t xml:space="preserve"> hos </w:t>
      </w:r>
      <w:r w:rsidR="00EA3001">
        <w:rPr>
          <w:sz w:val="24"/>
          <w:szCs w:val="24"/>
        </w:rPr>
        <w:t xml:space="preserve">styrelsen i </w:t>
      </w:r>
      <w:r w:rsidR="0052008D">
        <w:rPr>
          <w:sz w:val="24"/>
          <w:szCs w:val="24"/>
        </w:rPr>
        <w:t>Region</w:t>
      </w:r>
      <w:r w:rsidR="00EA3001">
        <w:rPr>
          <w:sz w:val="24"/>
          <w:szCs w:val="24"/>
        </w:rPr>
        <w:t xml:space="preserve"> Värmland och SIR</w:t>
      </w:r>
      <w:r w:rsidR="00763118">
        <w:rPr>
          <w:sz w:val="24"/>
          <w:szCs w:val="24"/>
        </w:rPr>
        <w:t xml:space="preserve">, omfattas </w:t>
      </w:r>
      <w:r w:rsidR="00E51A0B">
        <w:rPr>
          <w:sz w:val="24"/>
          <w:szCs w:val="24"/>
        </w:rPr>
        <w:t xml:space="preserve">dessutom </w:t>
      </w:r>
      <w:r w:rsidR="00763118">
        <w:rPr>
          <w:sz w:val="24"/>
          <w:szCs w:val="24"/>
        </w:rPr>
        <w:t xml:space="preserve">av </w:t>
      </w:r>
      <w:r w:rsidR="00E51A0B">
        <w:rPr>
          <w:sz w:val="24"/>
          <w:szCs w:val="24"/>
        </w:rPr>
        <w:t xml:space="preserve">en </w:t>
      </w:r>
      <w:r w:rsidR="00763118">
        <w:rPr>
          <w:sz w:val="24"/>
          <w:szCs w:val="24"/>
        </w:rPr>
        <w:t xml:space="preserve">lagstadgad tystnadsplikt (art. 9.3). </w:t>
      </w:r>
      <w:r w:rsidR="009F3397">
        <w:rPr>
          <w:sz w:val="24"/>
          <w:szCs w:val="24"/>
        </w:rPr>
        <w:t xml:space="preserve">Det ska också finnas </w:t>
      </w:r>
      <w:r w:rsidR="00E51A0B">
        <w:rPr>
          <w:sz w:val="24"/>
          <w:szCs w:val="24"/>
        </w:rPr>
        <w:t>enligt dataskyddsförordningen rättsligt</w:t>
      </w:r>
      <w:r w:rsidR="009F3397">
        <w:rPr>
          <w:sz w:val="24"/>
          <w:szCs w:val="24"/>
        </w:rPr>
        <w:t xml:space="preserve"> stöd i svensk lagstiftning när man behandlar personuppgifter i kvalitetsregister. Sådana bestämmelser finns i 7 kap. patientdatalagen (2008:355). </w:t>
      </w:r>
      <w:r w:rsidR="00763118">
        <w:rPr>
          <w:sz w:val="24"/>
          <w:szCs w:val="24"/>
        </w:rPr>
        <w:t xml:space="preserve"> </w:t>
      </w:r>
    </w:p>
    <w:p w14:paraId="36156E79" w14:textId="77777777" w:rsidR="00B62463" w:rsidRPr="00FC69A3" w:rsidRDefault="00054FB5" w:rsidP="00054FB5">
      <w:pPr>
        <w:rPr>
          <w:b/>
          <w:sz w:val="24"/>
          <w:szCs w:val="24"/>
        </w:rPr>
      </w:pPr>
      <w:r w:rsidRPr="00FC69A3">
        <w:rPr>
          <w:b/>
          <w:sz w:val="24"/>
          <w:szCs w:val="24"/>
        </w:rPr>
        <w:t xml:space="preserve">Så hanteras dina uppgifter </w:t>
      </w:r>
    </w:p>
    <w:p w14:paraId="36156E7A" w14:textId="2912396D" w:rsidR="00054FB5" w:rsidRPr="00054FB5" w:rsidRDefault="00054FB5" w:rsidP="00054FB5">
      <w:pPr>
        <w:rPr>
          <w:sz w:val="24"/>
          <w:szCs w:val="24"/>
        </w:rPr>
      </w:pPr>
      <w:r w:rsidRPr="00054FB5">
        <w:rPr>
          <w:sz w:val="24"/>
          <w:szCs w:val="24"/>
        </w:rPr>
        <w:t>Uppgifter om dig samlas in från din patientj</w:t>
      </w:r>
      <w:r w:rsidR="0014741C">
        <w:rPr>
          <w:sz w:val="24"/>
          <w:szCs w:val="24"/>
        </w:rPr>
        <w:t>ournal och från dig själv</w:t>
      </w:r>
      <w:r w:rsidRPr="00054FB5">
        <w:rPr>
          <w:sz w:val="24"/>
          <w:szCs w:val="24"/>
        </w:rPr>
        <w:t xml:space="preserve">. Dina uppgifter i kvalitetsregistret får bara användas för att utveckla och säkra </w:t>
      </w:r>
      <w:r w:rsidR="0014741C">
        <w:rPr>
          <w:sz w:val="24"/>
          <w:szCs w:val="24"/>
        </w:rPr>
        <w:t>intensivvårdens</w:t>
      </w:r>
      <w:r w:rsidRPr="00054FB5">
        <w:rPr>
          <w:sz w:val="24"/>
          <w:szCs w:val="24"/>
        </w:rPr>
        <w:t xml:space="preserve"> kvalitet, framställa statistik samt för forskning inom hälso- och sjukvården.</w:t>
      </w:r>
      <w:r w:rsidR="00AF25C8">
        <w:rPr>
          <w:sz w:val="24"/>
          <w:szCs w:val="24"/>
        </w:rPr>
        <w:t xml:space="preserve"> </w:t>
      </w:r>
      <w:r w:rsidR="00AF25C8" w:rsidRPr="00AF25C8">
        <w:rPr>
          <w:sz w:val="24"/>
          <w:szCs w:val="24"/>
        </w:rPr>
        <w:t xml:space="preserve">Beräkning som på förfrågan av forskare inför planerad klinisk forskning görs av hur många personer som uppfyller vissa i förväg uppställda kriterier och som därmed kan komma att ingå i forskningen. </w:t>
      </w:r>
      <w:r w:rsidRPr="00054FB5">
        <w:rPr>
          <w:sz w:val="24"/>
          <w:szCs w:val="24"/>
        </w:rPr>
        <w:t xml:space="preserve"> Uppgifterna får även, efter sekretessprövning, lämnas ut till någon som ska använda uppgifterna för något av dessa tre ändamål. Om en uppgift får lämnas ut från </w:t>
      </w:r>
      <w:r w:rsidR="0014741C">
        <w:rPr>
          <w:sz w:val="24"/>
          <w:szCs w:val="24"/>
        </w:rPr>
        <w:t>SIR</w:t>
      </w:r>
      <w:r w:rsidR="00664B61">
        <w:rPr>
          <w:sz w:val="24"/>
          <w:szCs w:val="24"/>
        </w:rPr>
        <w:t xml:space="preserve"> </w:t>
      </w:r>
      <w:r w:rsidRPr="00054FB5">
        <w:rPr>
          <w:sz w:val="24"/>
          <w:szCs w:val="24"/>
        </w:rPr>
        <w:t xml:space="preserve">kan det ske elektroniskt. </w:t>
      </w:r>
    </w:p>
    <w:p w14:paraId="36156E7B" w14:textId="77777777" w:rsidR="00FC69A3" w:rsidRPr="00664B61" w:rsidRDefault="00054FB5" w:rsidP="00054FB5">
      <w:pPr>
        <w:rPr>
          <w:b/>
          <w:sz w:val="24"/>
          <w:szCs w:val="24"/>
        </w:rPr>
      </w:pPr>
      <w:r w:rsidRPr="00664B61">
        <w:rPr>
          <w:b/>
          <w:sz w:val="24"/>
          <w:szCs w:val="24"/>
        </w:rPr>
        <w:t xml:space="preserve">Sekretess </w:t>
      </w:r>
    </w:p>
    <w:p w14:paraId="36156E7C" w14:textId="77777777" w:rsidR="00054FB5" w:rsidRPr="00054FB5" w:rsidRDefault="00054FB5" w:rsidP="00054FB5">
      <w:pPr>
        <w:rPr>
          <w:sz w:val="24"/>
          <w:szCs w:val="24"/>
        </w:rPr>
      </w:pPr>
      <w:r w:rsidRPr="00054FB5">
        <w:rPr>
          <w:sz w:val="24"/>
          <w:szCs w:val="24"/>
        </w:rPr>
        <w:t xml:space="preserve">Dina uppgifter </w:t>
      </w:r>
      <w:r w:rsidR="00664B61">
        <w:rPr>
          <w:sz w:val="24"/>
          <w:szCs w:val="24"/>
        </w:rPr>
        <w:t xml:space="preserve">i kvalitetsregistret </w:t>
      </w:r>
      <w:r w:rsidRPr="00054FB5">
        <w:rPr>
          <w:sz w:val="24"/>
          <w:szCs w:val="24"/>
        </w:rPr>
        <w:t xml:space="preserve">skyddas av hälso- och sjukvårdssekretessen i </w:t>
      </w:r>
      <w:r w:rsidR="00664B61">
        <w:rPr>
          <w:sz w:val="24"/>
          <w:szCs w:val="24"/>
        </w:rPr>
        <w:t>o</w:t>
      </w:r>
      <w:r w:rsidRPr="00054FB5">
        <w:rPr>
          <w:sz w:val="24"/>
          <w:szCs w:val="24"/>
        </w:rPr>
        <w:t>ffentlighets- och sekretesslagen</w:t>
      </w:r>
      <w:r w:rsidR="00664B61">
        <w:rPr>
          <w:sz w:val="24"/>
          <w:szCs w:val="24"/>
        </w:rPr>
        <w:t xml:space="preserve"> (2009:400)</w:t>
      </w:r>
      <w:r w:rsidRPr="00054FB5">
        <w:rPr>
          <w:sz w:val="24"/>
          <w:szCs w:val="24"/>
        </w:rPr>
        <w:t xml:space="preserve">. Det innebär som huvudregel att uppgifter om dig bara får lämnas ut från </w:t>
      </w:r>
      <w:r w:rsidR="00664B61">
        <w:rPr>
          <w:sz w:val="24"/>
          <w:szCs w:val="24"/>
        </w:rPr>
        <w:t>[ange kvalitetsregistrets namn]</w:t>
      </w:r>
      <w:r w:rsidRPr="00054FB5">
        <w:rPr>
          <w:sz w:val="24"/>
          <w:szCs w:val="24"/>
        </w:rPr>
        <w:t xml:space="preserve"> om det står klart att varken du eller någon närstående till dig lider men om uppgiften lämnas ut. </w:t>
      </w:r>
    </w:p>
    <w:p w14:paraId="36156E7D" w14:textId="77777777" w:rsidR="00B43D9E" w:rsidRPr="00B43D9E" w:rsidRDefault="00054FB5" w:rsidP="00054FB5">
      <w:pPr>
        <w:rPr>
          <w:b/>
          <w:sz w:val="24"/>
          <w:szCs w:val="24"/>
        </w:rPr>
      </w:pPr>
      <w:r w:rsidRPr="00B43D9E">
        <w:rPr>
          <w:b/>
          <w:sz w:val="24"/>
          <w:szCs w:val="24"/>
        </w:rPr>
        <w:t xml:space="preserve">Säkerhet </w:t>
      </w:r>
    </w:p>
    <w:p w14:paraId="36156E7E" w14:textId="6E144FB8" w:rsidR="00054FB5" w:rsidRPr="00054FB5" w:rsidRDefault="00054FB5" w:rsidP="00054FB5">
      <w:pPr>
        <w:rPr>
          <w:sz w:val="24"/>
          <w:szCs w:val="24"/>
        </w:rPr>
      </w:pPr>
      <w:r w:rsidRPr="00054FB5">
        <w:rPr>
          <w:sz w:val="24"/>
          <w:szCs w:val="24"/>
        </w:rPr>
        <w:t xml:space="preserve">Dina uppgifter i </w:t>
      </w:r>
      <w:r w:rsidR="0014741C">
        <w:rPr>
          <w:sz w:val="24"/>
          <w:szCs w:val="24"/>
        </w:rPr>
        <w:t>SIR</w:t>
      </w:r>
      <w:r w:rsidR="00B43D9E">
        <w:rPr>
          <w:sz w:val="24"/>
          <w:szCs w:val="24"/>
        </w:rPr>
        <w:t xml:space="preserve"> </w:t>
      </w:r>
      <w:r w:rsidRPr="00054FB5">
        <w:rPr>
          <w:sz w:val="24"/>
          <w:szCs w:val="24"/>
        </w:rPr>
        <w:t xml:space="preserve">skyddas mot obehöriga. Det finns särskilda krav på säkerhetsåtgärder som </w:t>
      </w:r>
      <w:proofErr w:type="gramStart"/>
      <w:r w:rsidRPr="00054FB5">
        <w:rPr>
          <w:sz w:val="24"/>
          <w:szCs w:val="24"/>
        </w:rPr>
        <w:t>bl.a.</w:t>
      </w:r>
      <w:proofErr w:type="gramEnd"/>
      <w:r w:rsidRPr="00054FB5">
        <w:rPr>
          <w:sz w:val="24"/>
          <w:szCs w:val="24"/>
        </w:rPr>
        <w:t xml:space="preserve">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14:paraId="36156E7F" w14:textId="77777777" w:rsidR="00B43D9E" w:rsidRPr="00B43D9E" w:rsidRDefault="00054FB5" w:rsidP="00054FB5">
      <w:pPr>
        <w:rPr>
          <w:b/>
          <w:sz w:val="24"/>
          <w:szCs w:val="24"/>
        </w:rPr>
      </w:pPr>
      <w:r w:rsidRPr="00B43D9E">
        <w:rPr>
          <w:b/>
          <w:sz w:val="24"/>
          <w:szCs w:val="24"/>
        </w:rPr>
        <w:t xml:space="preserve">Åtkomst  </w:t>
      </w:r>
    </w:p>
    <w:p w14:paraId="36156E80" w14:textId="0D9084A6" w:rsidR="00054FB5" w:rsidRPr="00054FB5" w:rsidRDefault="00054FB5" w:rsidP="00054FB5">
      <w:pPr>
        <w:rPr>
          <w:sz w:val="24"/>
          <w:szCs w:val="24"/>
        </w:rPr>
      </w:pPr>
      <w:r w:rsidRPr="00054FB5">
        <w:rPr>
          <w:sz w:val="24"/>
          <w:szCs w:val="24"/>
        </w:rPr>
        <w:t xml:space="preserve">Som inrapporterande vårdgivare har </w:t>
      </w:r>
      <w:r w:rsidR="00B43D9E">
        <w:rPr>
          <w:sz w:val="24"/>
          <w:szCs w:val="24"/>
        </w:rPr>
        <w:t xml:space="preserve">behörig personal hos </w:t>
      </w:r>
      <w:r w:rsidR="00B43D9E" w:rsidRPr="0014741C">
        <w:rPr>
          <w:color w:val="FF0000"/>
          <w:sz w:val="24"/>
          <w:szCs w:val="24"/>
        </w:rPr>
        <w:t>[ange rapporterande vårdgivares namn]</w:t>
      </w:r>
      <w:r w:rsidRPr="00054FB5">
        <w:rPr>
          <w:sz w:val="24"/>
          <w:szCs w:val="24"/>
        </w:rPr>
        <w:t xml:space="preserve"> direktåtkomst till de uppgifter vi rapporterat till </w:t>
      </w:r>
      <w:r w:rsidR="0014741C">
        <w:rPr>
          <w:sz w:val="24"/>
          <w:szCs w:val="24"/>
        </w:rPr>
        <w:t>SIR</w:t>
      </w:r>
      <w:r w:rsidRPr="00054FB5">
        <w:rPr>
          <w:sz w:val="24"/>
          <w:szCs w:val="24"/>
        </w:rPr>
        <w:t>. Ingen annan vårdgivare har direktåtkomst till dessa uppgifter. Som ansvarig för registret kan</w:t>
      </w:r>
      <w:r w:rsidR="00B43D9E" w:rsidRPr="00B43D9E">
        <w:rPr>
          <w:sz w:val="24"/>
          <w:szCs w:val="24"/>
        </w:rPr>
        <w:t xml:space="preserve"> </w:t>
      </w:r>
      <w:r w:rsidR="00B43D9E">
        <w:rPr>
          <w:sz w:val="24"/>
          <w:szCs w:val="24"/>
        </w:rPr>
        <w:t xml:space="preserve">behörig personal hos </w:t>
      </w:r>
      <w:bookmarkStart w:id="3" w:name="_Hlk505023105"/>
      <w:r w:rsidR="0014741C">
        <w:rPr>
          <w:sz w:val="24"/>
          <w:szCs w:val="24"/>
        </w:rPr>
        <w:t xml:space="preserve">SIR inom </w:t>
      </w:r>
      <w:r w:rsidR="0052008D">
        <w:rPr>
          <w:sz w:val="24"/>
          <w:szCs w:val="24"/>
        </w:rPr>
        <w:t>Region</w:t>
      </w:r>
      <w:r w:rsidR="0014741C">
        <w:rPr>
          <w:sz w:val="24"/>
          <w:szCs w:val="24"/>
        </w:rPr>
        <w:t xml:space="preserve"> Värmland </w:t>
      </w:r>
      <w:bookmarkEnd w:id="3"/>
      <w:r w:rsidR="00B43D9E">
        <w:rPr>
          <w:sz w:val="24"/>
          <w:szCs w:val="24"/>
        </w:rPr>
        <w:t xml:space="preserve">också </w:t>
      </w:r>
      <w:r w:rsidRPr="00054FB5">
        <w:rPr>
          <w:sz w:val="24"/>
          <w:szCs w:val="24"/>
        </w:rPr>
        <w:t xml:space="preserve">ta del av uppgifter om dig. </w:t>
      </w:r>
    </w:p>
    <w:p w14:paraId="36156E81" w14:textId="77777777" w:rsidR="00B43D9E" w:rsidRPr="00B43D9E" w:rsidRDefault="00853137" w:rsidP="00054FB5">
      <w:pPr>
        <w:rPr>
          <w:b/>
          <w:sz w:val="24"/>
          <w:szCs w:val="24"/>
        </w:rPr>
      </w:pPr>
      <w:r>
        <w:rPr>
          <w:b/>
          <w:sz w:val="24"/>
          <w:szCs w:val="24"/>
        </w:rPr>
        <w:t>Lagringstid och g</w:t>
      </w:r>
      <w:r w:rsidR="00054FB5" w:rsidRPr="00B43D9E">
        <w:rPr>
          <w:b/>
          <w:sz w:val="24"/>
          <w:szCs w:val="24"/>
        </w:rPr>
        <w:t xml:space="preserve">allring </w:t>
      </w:r>
    </w:p>
    <w:p w14:paraId="36156E82" w14:textId="4C4F31DC" w:rsidR="00054FB5" w:rsidRDefault="00054FB5" w:rsidP="00054FB5">
      <w:pPr>
        <w:rPr>
          <w:color w:val="FF0000"/>
          <w:sz w:val="24"/>
          <w:szCs w:val="24"/>
        </w:rPr>
      </w:pPr>
      <w:r w:rsidRPr="00054FB5">
        <w:rPr>
          <w:sz w:val="24"/>
          <w:szCs w:val="24"/>
        </w:rPr>
        <w:t xml:space="preserve">Dina uppgifter </w:t>
      </w:r>
      <w:r w:rsidR="00853137">
        <w:rPr>
          <w:sz w:val="24"/>
          <w:szCs w:val="24"/>
        </w:rPr>
        <w:t xml:space="preserve">tas enligt 7 kap. 10 § patientdatalagen </w:t>
      </w:r>
      <w:r w:rsidRPr="00054FB5">
        <w:rPr>
          <w:sz w:val="24"/>
          <w:szCs w:val="24"/>
        </w:rPr>
        <w:t xml:space="preserve">bort när de inte längre behövs för att utveckla och säkra </w:t>
      </w:r>
      <w:r w:rsidR="0014741C">
        <w:rPr>
          <w:sz w:val="24"/>
          <w:szCs w:val="24"/>
        </w:rPr>
        <w:t>intensiv</w:t>
      </w:r>
      <w:r w:rsidR="00B43D9E">
        <w:rPr>
          <w:sz w:val="24"/>
          <w:szCs w:val="24"/>
        </w:rPr>
        <w:t>vårdens</w:t>
      </w:r>
      <w:r w:rsidRPr="00054FB5">
        <w:rPr>
          <w:sz w:val="24"/>
          <w:szCs w:val="24"/>
        </w:rPr>
        <w:t xml:space="preserve"> kvalitet.</w:t>
      </w:r>
      <w:r w:rsidR="00E2676A">
        <w:rPr>
          <w:sz w:val="24"/>
          <w:szCs w:val="24"/>
        </w:rPr>
        <w:t xml:space="preserve"> I dagsläget har SIR beslutat om att data sparas i minst 15 år. </w:t>
      </w:r>
      <w:r w:rsidRPr="0014741C">
        <w:rPr>
          <w:color w:val="FF0000"/>
          <w:sz w:val="24"/>
          <w:szCs w:val="24"/>
        </w:rPr>
        <w:t xml:space="preserve"> </w:t>
      </w:r>
    </w:p>
    <w:p w14:paraId="36156E83" w14:textId="77777777" w:rsidR="00B43D9E" w:rsidRPr="00B43D9E" w:rsidRDefault="00054FB5" w:rsidP="00054FB5">
      <w:pPr>
        <w:rPr>
          <w:b/>
          <w:sz w:val="24"/>
          <w:szCs w:val="24"/>
        </w:rPr>
      </w:pPr>
      <w:r w:rsidRPr="00B43D9E">
        <w:rPr>
          <w:b/>
          <w:sz w:val="24"/>
          <w:szCs w:val="24"/>
        </w:rPr>
        <w:lastRenderedPageBreak/>
        <w:t xml:space="preserve">Dina rättigheter </w:t>
      </w:r>
    </w:p>
    <w:p w14:paraId="36156E84" w14:textId="7645AF94" w:rsidR="00C465FD" w:rsidRDefault="00C465FD" w:rsidP="00C465FD">
      <w:pPr>
        <w:pStyle w:val="Liststycke"/>
        <w:numPr>
          <w:ilvl w:val="0"/>
          <w:numId w:val="47"/>
        </w:numPr>
        <w:ind w:left="426" w:hanging="426"/>
        <w:rPr>
          <w:sz w:val="24"/>
          <w:szCs w:val="24"/>
        </w:rPr>
      </w:pPr>
      <w:r>
        <w:rPr>
          <w:sz w:val="24"/>
          <w:szCs w:val="24"/>
        </w:rPr>
        <w:t>Du har rätt att slippa att dina personuppgifter registreras i</w:t>
      </w:r>
      <w:r w:rsidRPr="00C465FD">
        <w:rPr>
          <w:sz w:val="24"/>
          <w:szCs w:val="24"/>
        </w:rPr>
        <w:t xml:space="preserve"> </w:t>
      </w:r>
      <w:r w:rsidR="0014741C">
        <w:rPr>
          <w:sz w:val="24"/>
          <w:szCs w:val="24"/>
        </w:rPr>
        <w:t>SIR</w:t>
      </w:r>
      <w:r>
        <w:rPr>
          <w:sz w:val="24"/>
          <w:szCs w:val="24"/>
        </w:rPr>
        <w:t>.</w:t>
      </w:r>
    </w:p>
    <w:p w14:paraId="36156E85" w14:textId="6CE16D34" w:rsidR="00A264C9" w:rsidRDefault="00C465FD" w:rsidP="00A264C9">
      <w:pPr>
        <w:pStyle w:val="Liststycke"/>
        <w:numPr>
          <w:ilvl w:val="0"/>
          <w:numId w:val="47"/>
        </w:numPr>
        <w:ind w:left="426" w:hanging="426"/>
        <w:rPr>
          <w:sz w:val="24"/>
          <w:szCs w:val="24"/>
        </w:rPr>
      </w:pPr>
      <w:r>
        <w:rPr>
          <w:sz w:val="24"/>
          <w:szCs w:val="24"/>
        </w:rPr>
        <w:t xml:space="preserve">Du har </w:t>
      </w:r>
      <w:r w:rsidRPr="00C465FD">
        <w:rPr>
          <w:sz w:val="24"/>
          <w:szCs w:val="24"/>
        </w:rPr>
        <w:t xml:space="preserve">när som helst </w:t>
      </w:r>
      <w:r>
        <w:rPr>
          <w:sz w:val="24"/>
          <w:szCs w:val="24"/>
        </w:rPr>
        <w:t xml:space="preserve">också </w:t>
      </w:r>
      <w:r w:rsidRPr="00C465FD">
        <w:rPr>
          <w:sz w:val="24"/>
          <w:szCs w:val="24"/>
        </w:rPr>
        <w:t xml:space="preserve">rätt att få uppgifter om dig själv </w:t>
      </w:r>
      <w:r w:rsidR="007E7F19">
        <w:rPr>
          <w:sz w:val="24"/>
          <w:szCs w:val="24"/>
        </w:rPr>
        <w:t>raderad</w:t>
      </w:r>
      <w:r w:rsidR="009035A9">
        <w:rPr>
          <w:sz w:val="24"/>
          <w:szCs w:val="24"/>
        </w:rPr>
        <w:t>e</w:t>
      </w:r>
      <w:r w:rsidRPr="00C465FD">
        <w:rPr>
          <w:sz w:val="24"/>
          <w:szCs w:val="24"/>
        </w:rPr>
        <w:t xml:space="preserve"> </w:t>
      </w:r>
      <w:r w:rsidR="009035A9">
        <w:rPr>
          <w:sz w:val="24"/>
          <w:szCs w:val="24"/>
        </w:rPr>
        <w:t>i</w:t>
      </w:r>
      <w:r w:rsidRPr="00C465FD">
        <w:rPr>
          <w:sz w:val="24"/>
          <w:szCs w:val="24"/>
        </w:rPr>
        <w:t xml:space="preserve"> registret.</w:t>
      </w:r>
    </w:p>
    <w:p w14:paraId="36156E86" w14:textId="3E4EB779" w:rsidR="00563DFE" w:rsidRDefault="00A264C9" w:rsidP="00E0291F">
      <w:pPr>
        <w:pStyle w:val="Liststycke"/>
        <w:numPr>
          <w:ilvl w:val="0"/>
          <w:numId w:val="47"/>
        </w:numPr>
        <w:rPr>
          <w:sz w:val="24"/>
          <w:szCs w:val="24"/>
        </w:rPr>
      </w:pPr>
      <w:r w:rsidRPr="00A264C9">
        <w:rPr>
          <w:sz w:val="24"/>
          <w:szCs w:val="24"/>
        </w:rPr>
        <w:t xml:space="preserve">Du har rätt att få bekräftelse på huruvida personuppgifter som rör dig håller på att behandlas av </w:t>
      </w:r>
      <w:r w:rsidR="0014741C">
        <w:rPr>
          <w:sz w:val="24"/>
          <w:szCs w:val="24"/>
        </w:rPr>
        <w:t xml:space="preserve">styrelsen i </w:t>
      </w:r>
      <w:r w:rsidR="00E0291F">
        <w:rPr>
          <w:sz w:val="24"/>
          <w:szCs w:val="24"/>
        </w:rPr>
        <w:t>Region</w:t>
      </w:r>
      <w:r w:rsidR="0014741C">
        <w:rPr>
          <w:sz w:val="24"/>
          <w:szCs w:val="24"/>
        </w:rPr>
        <w:t xml:space="preserve"> Värmland</w:t>
      </w:r>
      <w:r w:rsidRPr="00A264C9">
        <w:rPr>
          <w:sz w:val="24"/>
          <w:szCs w:val="24"/>
        </w:rPr>
        <w:t xml:space="preserve"> och i så fall få en kopia kostnadsfritt på personuppgifterna</w:t>
      </w:r>
      <w:r>
        <w:rPr>
          <w:sz w:val="24"/>
          <w:szCs w:val="24"/>
        </w:rPr>
        <w:t>.</w:t>
      </w:r>
      <w:r w:rsidR="00C465FD" w:rsidRPr="00A264C9">
        <w:rPr>
          <w:sz w:val="24"/>
          <w:szCs w:val="24"/>
        </w:rPr>
        <w:t xml:space="preserve"> </w:t>
      </w:r>
      <w:r w:rsidR="00563DFE">
        <w:rPr>
          <w:sz w:val="24"/>
          <w:szCs w:val="24"/>
        </w:rPr>
        <w:t xml:space="preserve">Du har också rätt att få personuppgifterna i elektroniskt format </w:t>
      </w:r>
      <w:r w:rsidR="007430BF">
        <w:rPr>
          <w:sz w:val="24"/>
          <w:szCs w:val="24"/>
        </w:rPr>
        <w:t xml:space="preserve">som är allmänt erkänt, om du inte begär något annat. </w:t>
      </w:r>
      <w:r w:rsidR="00563DFE">
        <w:rPr>
          <w:sz w:val="24"/>
          <w:szCs w:val="24"/>
        </w:rPr>
        <w:t xml:space="preserve"> Mer information om hur du begär tillgång till dina uppgifter </w:t>
      </w:r>
      <w:r w:rsidR="008501B3">
        <w:rPr>
          <w:sz w:val="24"/>
          <w:szCs w:val="24"/>
        </w:rPr>
        <w:t xml:space="preserve">och hur de lämnas ut </w:t>
      </w:r>
      <w:r w:rsidR="00563DFE">
        <w:rPr>
          <w:sz w:val="24"/>
          <w:szCs w:val="24"/>
        </w:rPr>
        <w:t xml:space="preserve">finns här </w:t>
      </w:r>
      <w:hyperlink r:id="rId8" w:history="1">
        <w:r w:rsidR="00306DBE" w:rsidRPr="006837E3">
          <w:rPr>
            <w:rStyle w:val="Hyperlnk"/>
            <w:sz w:val="24"/>
            <w:szCs w:val="24"/>
            <w:u w:val="single"/>
          </w:rPr>
          <w:t>http://www.icuregswe.org/patient-och-narstaende/patientinformation-om-sir/</w:t>
        </w:r>
      </w:hyperlink>
      <w:r w:rsidR="00563DFE">
        <w:rPr>
          <w:sz w:val="24"/>
          <w:szCs w:val="24"/>
        </w:rPr>
        <w:t>.</w:t>
      </w:r>
    </w:p>
    <w:p w14:paraId="36156E87" w14:textId="77777777" w:rsidR="00B038D5" w:rsidRDefault="00563DFE" w:rsidP="00B038D5">
      <w:pPr>
        <w:pStyle w:val="Liststycke"/>
        <w:numPr>
          <w:ilvl w:val="0"/>
          <w:numId w:val="47"/>
        </w:numPr>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sidR="00674033">
        <w:rPr>
          <w:sz w:val="24"/>
          <w:szCs w:val="24"/>
        </w:rPr>
        <w:t>.</w:t>
      </w:r>
    </w:p>
    <w:p w14:paraId="36156E88" w14:textId="77777777" w:rsidR="00B038D5" w:rsidRDefault="00B038D5" w:rsidP="00B038D5">
      <w:pPr>
        <w:pStyle w:val="Liststycke"/>
        <w:numPr>
          <w:ilvl w:val="0"/>
          <w:numId w:val="47"/>
        </w:numPr>
        <w:ind w:left="426" w:hanging="426"/>
        <w:rPr>
          <w:sz w:val="24"/>
          <w:szCs w:val="24"/>
        </w:rPr>
      </w:pPr>
      <w:r>
        <w:rPr>
          <w:sz w:val="24"/>
          <w:szCs w:val="24"/>
        </w:rPr>
        <w:t xml:space="preserve">Du har rätt att </w:t>
      </w:r>
      <w:r w:rsidRPr="00B038D5">
        <w:rPr>
          <w:sz w:val="24"/>
          <w:szCs w:val="24"/>
        </w:rPr>
        <w:t xml:space="preserve">kräva att behandlingen </w:t>
      </w:r>
      <w:r w:rsidR="008501B3">
        <w:rPr>
          <w:sz w:val="24"/>
          <w:szCs w:val="24"/>
        </w:rPr>
        <w:t xml:space="preserve">av dina uppgifter </w:t>
      </w:r>
      <w:r w:rsidRPr="00B038D5">
        <w:rPr>
          <w:sz w:val="24"/>
          <w:szCs w:val="24"/>
        </w:rPr>
        <w:t xml:space="preserve">begränsas </w:t>
      </w:r>
      <w:r w:rsidR="002E31CD">
        <w:rPr>
          <w:sz w:val="24"/>
          <w:szCs w:val="24"/>
        </w:rPr>
        <w:t>om</w:t>
      </w:r>
      <w:r>
        <w:rPr>
          <w:sz w:val="24"/>
          <w:szCs w:val="24"/>
        </w:rPr>
        <w:t xml:space="preserve"> </w:t>
      </w:r>
    </w:p>
    <w:p w14:paraId="36156E89" w14:textId="6BD32B95"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w:t>
      </w:r>
      <w:r w:rsidR="00B038D5" w:rsidRPr="00B038D5">
        <w:rPr>
          <w:sz w:val="24"/>
          <w:szCs w:val="24"/>
        </w:rPr>
        <w:t xml:space="preserve"> personuppgifterna</w:t>
      </w:r>
      <w:r w:rsidR="00B038D5">
        <w:rPr>
          <w:sz w:val="24"/>
          <w:szCs w:val="24"/>
        </w:rPr>
        <w:t xml:space="preserve"> inte är</w:t>
      </w:r>
      <w:r w:rsidR="00B038D5" w:rsidRPr="00B038D5">
        <w:rPr>
          <w:sz w:val="24"/>
          <w:szCs w:val="24"/>
        </w:rPr>
        <w:t xml:space="preserve"> korrek</w:t>
      </w:r>
      <w:r w:rsidR="00B038D5">
        <w:rPr>
          <w:sz w:val="24"/>
          <w:szCs w:val="24"/>
        </w:rPr>
        <w:t>ta och</w:t>
      </w:r>
      <w:r w:rsidR="00B038D5" w:rsidRPr="00B038D5">
        <w:rPr>
          <w:sz w:val="24"/>
          <w:szCs w:val="24"/>
        </w:rPr>
        <w:t xml:space="preserve"> under en tid som ger </w:t>
      </w:r>
      <w:bookmarkStart w:id="4" w:name="_Hlk505025453"/>
      <w:r w:rsidR="0014741C">
        <w:rPr>
          <w:sz w:val="24"/>
          <w:szCs w:val="24"/>
        </w:rPr>
        <w:t xml:space="preserve">styrelsen vid </w:t>
      </w:r>
      <w:r w:rsidR="00E0291F">
        <w:rPr>
          <w:sz w:val="24"/>
          <w:szCs w:val="24"/>
        </w:rPr>
        <w:t>Region</w:t>
      </w:r>
      <w:r w:rsidR="0014741C">
        <w:rPr>
          <w:sz w:val="24"/>
          <w:szCs w:val="24"/>
        </w:rPr>
        <w:t xml:space="preserve"> Värmland</w:t>
      </w:r>
      <w:bookmarkEnd w:id="4"/>
      <w:r w:rsidR="00B038D5" w:rsidRPr="00B038D5">
        <w:rPr>
          <w:sz w:val="24"/>
          <w:szCs w:val="24"/>
        </w:rPr>
        <w:t xml:space="preserve"> möjlighet att kontrollera om personuppgifterna är korrekta.</w:t>
      </w:r>
    </w:p>
    <w:p w14:paraId="36156E8A" w14:textId="77777777"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 b</w:t>
      </w:r>
      <w:r w:rsidR="00B038D5" w:rsidRPr="00B038D5">
        <w:rPr>
          <w:sz w:val="24"/>
          <w:szCs w:val="24"/>
        </w:rPr>
        <w:t>ehandlingen är olaglig och motsätter</w:t>
      </w:r>
      <w:r w:rsidR="00B038D5">
        <w:rPr>
          <w:sz w:val="24"/>
          <w:szCs w:val="24"/>
        </w:rPr>
        <w:t xml:space="preserve"> dig</w:t>
      </w:r>
      <w:r w:rsidR="00B038D5" w:rsidRPr="00B038D5">
        <w:rPr>
          <w:sz w:val="24"/>
          <w:szCs w:val="24"/>
        </w:rPr>
        <w:t xml:space="preserve"> att personuppgifterna raderas och i stället begär en begränsning av deras användning. </w:t>
      </w:r>
    </w:p>
    <w:p w14:paraId="36156E8B" w14:textId="6D812398" w:rsidR="008501B3" w:rsidRPr="00674033" w:rsidRDefault="002E31CD" w:rsidP="00674033">
      <w:pPr>
        <w:pStyle w:val="Liststycke"/>
        <w:numPr>
          <w:ilvl w:val="1"/>
          <w:numId w:val="47"/>
        </w:numPr>
        <w:ind w:left="851"/>
        <w:rPr>
          <w:sz w:val="24"/>
          <w:szCs w:val="24"/>
        </w:rPr>
      </w:pPr>
      <w:r>
        <w:rPr>
          <w:sz w:val="24"/>
          <w:szCs w:val="24"/>
        </w:rPr>
        <w:t>i</w:t>
      </w:r>
      <w:r w:rsidR="00B038D5">
        <w:rPr>
          <w:sz w:val="24"/>
          <w:szCs w:val="24"/>
        </w:rPr>
        <w:t xml:space="preserve"> en situation då </w:t>
      </w:r>
      <w:bookmarkStart w:id="5" w:name="_Hlk505071821"/>
      <w:r w:rsidR="0014741C">
        <w:rPr>
          <w:sz w:val="24"/>
          <w:szCs w:val="24"/>
        </w:rPr>
        <w:t xml:space="preserve">styrelsen vid </w:t>
      </w:r>
      <w:r w:rsidR="00E0291F">
        <w:rPr>
          <w:sz w:val="24"/>
          <w:szCs w:val="24"/>
        </w:rPr>
        <w:t>Region</w:t>
      </w:r>
      <w:r w:rsidR="0014741C">
        <w:rPr>
          <w:sz w:val="24"/>
          <w:szCs w:val="24"/>
        </w:rPr>
        <w:t xml:space="preserve"> Värmland</w:t>
      </w:r>
      <w:r w:rsidR="00B038D5">
        <w:rPr>
          <w:sz w:val="24"/>
          <w:szCs w:val="24"/>
        </w:rPr>
        <w:t xml:space="preserve"> </w:t>
      </w:r>
      <w:bookmarkEnd w:id="5"/>
      <w:r w:rsidR="00B038D5">
        <w:rPr>
          <w:sz w:val="24"/>
          <w:szCs w:val="24"/>
        </w:rPr>
        <w:t xml:space="preserve">inte </w:t>
      </w:r>
      <w:r w:rsidR="00B038D5" w:rsidRPr="00B038D5">
        <w:rPr>
          <w:sz w:val="24"/>
          <w:szCs w:val="24"/>
        </w:rPr>
        <w:t>längre</w:t>
      </w:r>
      <w:r w:rsidR="00B038D5">
        <w:rPr>
          <w:sz w:val="24"/>
          <w:szCs w:val="24"/>
        </w:rPr>
        <w:t xml:space="preserve"> behöver</w:t>
      </w:r>
      <w:r w:rsidR="00B038D5" w:rsidRPr="00B038D5">
        <w:rPr>
          <w:sz w:val="24"/>
          <w:szCs w:val="24"/>
        </w:rPr>
        <w:t xml:space="preserve"> personuppgifterna för ändamålen med behandlingen</w:t>
      </w:r>
      <w:r w:rsidR="00B038D5">
        <w:rPr>
          <w:sz w:val="24"/>
          <w:szCs w:val="24"/>
        </w:rPr>
        <w:t xml:space="preserve"> (se ovan)</w:t>
      </w:r>
      <w:r w:rsidR="00B038D5" w:rsidRPr="00B038D5">
        <w:rPr>
          <w:sz w:val="24"/>
          <w:szCs w:val="24"/>
        </w:rPr>
        <w:t xml:space="preserve"> men </w:t>
      </w:r>
      <w:r w:rsidR="00B038D5">
        <w:rPr>
          <w:sz w:val="24"/>
          <w:szCs w:val="24"/>
        </w:rPr>
        <w:t>du anser att du</w:t>
      </w:r>
      <w:r w:rsidR="00B038D5" w:rsidRPr="00B038D5">
        <w:rPr>
          <w:sz w:val="24"/>
          <w:szCs w:val="24"/>
        </w:rPr>
        <w:t xml:space="preserve"> behöver dem för att kunna fastställa, göra gällande eller försvara rättsliga anspråk. </w:t>
      </w:r>
      <w:r w:rsidR="008501B3" w:rsidRPr="00674033">
        <w:rPr>
          <w:sz w:val="24"/>
          <w:szCs w:val="24"/>
        </w:rPr>
        <w:t xml:space="preserve"> </w:t>
      </w:r>
    </w:p>
    <w:p w14:paraId="36156E8C" w14:textId="77777777" w:rsidR="008E1E57" w:rsidRDefault="00B038D5" w:rsidP="00563DFE">
      <w:pPr>
        <w:pStyle w:val="Liststycke"/>
        <w:numPr>
          <w:ilvl w:val="0"/>
          <w:numId w:val="47"/>
        </w:numPr>
        <w:ind w:left="426" w:hanging="426"/>
        <w:rPr>
          <w:sz w:val="24"/>
          <w:szCs w:val="24"/>
        </w:rPr>
      </w:pPr>
      <w:r>
        <w:rPr>
          <w:sz w:val="24"/>
          <w:szCs w:val="24"/>
        </w:rPr>
        <w:t xml:space="preserve">Du har rätt att </w:t>
      </w:r>
      <w:r w:rsidR="00C465FD" w:rsidRPr="00563DFE">
        <w:rPr>
          <w:sz w:val="24"/>
          <w:szCs w:val="24"/>
        </w:rPr>
        <w:t>få information om vilken vårdenhet och vid vilken tidpunkt någon haft åtkomst till dina uppgifter</w:t>
      </w:r>
      <w:r w:rsidR="008501B3">
        <w:rPr>
          <w:sz w:val="24"/>
          <w:szCs w:val="24"/>
        </w:rPr>
        <w:t>.</w:t>
      </w:r>
      <w:r w:rsidR="00C465FD" w:rsidRPr="00563DFE">
        <w:rPr>
          <w:sz w:val="24"/>
          <w:szCs w:val="24"/>
        </w:rPr>
        <w:t xml:space="preserve"> </w:t>
      </w:r>
    </w:p>
    <w:p w14:paraId="36156E8D" w14:textId="77777777" w:rsidR="008E1E57" w:rsidRDefault="008E1E57" w:rsidP="00563DFE">
      <w:pPr>
        <w:pStyle w:val="Liststycke"/>
        <w:numPr>
          <w:ilvl w:val="0"/>
          <w:numId w:val="47"/>
        </w:numPr>
        <w:ind w:left="426" w:hanging="426"/>
        <w:rPr>
          <w:sz w:val="24"/>
          <w:szCs w:val="24"/>
        </w:rPr>
      </w:pPr>
      <w:r>
        <w:rPr>
          <w:sz w:val="24"/>
          <w:szCs w:val="24"/>
        </w:rPr>
        <w:t>Du har rätt t</w:t>
      </w:r>
      <w:r w:rsidR="00C465FD" w:rsidRPr="00563DFE">
        <w:rPr>
          <w:sz w:val="24"/>
          <w:szCs w:val="24"/>
        </w:rPr>
        <w:t xml:space="preserve">ill skadestånd om personuppgifterna hanteras i strid med </w:t>
      </w:r>
      <w:r>
        <w:rPr>
          <w:sz w:val="24"/>
          <w:szCs w:val="24"/>
        </w:rPr>
        <w:t>dataskyddsförordningen</w:t>
      </w:r>
      <w:r w:rsidR="00C465FD" w:rsidRPr="00563DFE">
        <w:rPr>
          <w:sz w:val="24"/>
          <w:szCs w:val="24"/>
        </w:rPr>
        <w:t xml:space="preserve"> eller patientdatalagen.  </w:t>
      </w:r>
    </w:p>
    <w:p w14:paraId="36156E8E" w14:textId="77777777" w:rsidR="00C465FD" w:rsidRPr="008E1E57" w:rsidRDefault="008E1E57" w:rsidP="00E36C2A">
      <w:pPr>
        <w:pStyle w:val="Liststycke"/>
        <w:numPr>
          <w:ilvl w:val="0"/>
          <w:numId w:val="47"/>
        </w:numPr>
        <w:ind w:left="426" w:hanging="426"/>
        <w:rPr>
          <w:sz w:val="24"/>
          <w:szCs w:val="24"/>
        </w:rPr>
      </w:pPr>
      <w:r w:rsidRPr="008E1E57">
        <w:rPr>
          <w:sz w:val="24"/>
          <w:szCs w:val="24"/>
        </w:rPr>
        <w:t xml:space="preserve">Du har rätt att inge ett klagomål till </w:t>
      </w:r>
      <w:r w:rsidR="00674033">
        <w:rPr>
          <w:sz w:val="24"/>
          <w:szCs w:val="24"/>
        </w:rPr>
        <w:t>tillsyns</w:t>
      </w:r>
      <w:r w:rsidRPr="008E1E57">
        <w:rPr>
          <w:sz w:val="24"/>
          <w:szCs w:val="24"/>
        </w:rPr>
        <w:t xml:space="preserve">myndigheten </w:t>
      </w:r>
    </w:p>
    <w:p w14:paraId="36156E8F" w14:textId="77777777" w:rsidR="00361ABC" w:rsidRPr="00361ABC" w:rsidRDefault="00674033" w:rsidP="00054FB5">
      <w:pPr>
        <w:rPr>
          <w:b/>
          <w:sz w:val="24"/>
          <w:szCs w:val="24"/>
        </w:rPr>
      </w:pPr>
      <w:bookmarkStart w:id="6" w:name="_Hlk505255407"/>
      <w:r w:rsidRPr="00361ABC">
        <w:rPr>
          <w:b/>
          <w:sz w:val="24"/>
          <w:szCs w:val="24"/>
        </w:rPr>
        <w:t xml:space="preserve">Kontaktuppgifter </w:t>
      </w:r>
    </w:p>
    <w:p w14:paraId="36156E90" w14:textId="155D86B3" w:rsidR="00361ABC" w:rsidRDefault="00361ABC" w:rsidP="00361ABC">
      <w:pPr>
        <w:rPr>
          <w:sz w:val="24"/>
          <w:szCs w:val="24"/>
        </w:rPr>
      </w:pPr>
      <w:r>
        <w:rPr>
          <w:sz w:val="24"/>
          <w:szCs w:val="24"/>
        </w:rPr>
        <w:t>O</w:t>
      </w:r>
      <w:r w:rsidR="00674033">
        <w:rPr>
          <w:sz w:val="24"/>
          <w:szCs w:val="24"/>
        </w:rPr>
        <w:t>m du vill</w:t>
      </w:r>
      <w:r w:rsidR="00054FB5" w:rsidRPr="00054FB5">
        <w:rPr>
          <w:sz w:val="24"/>
          <w:szCs w:val="24"/>
        </w:rPr>
        <w:t xml:space="preserve"> ha mer information om </w:t>
      </w:r>
      <w:r w:rsidR="0014741C">
        <w:rPr>
          <w:sz w:val="24"/>
          <w:szCs w:val="24"/>
        </w:rPr>
        <w:t>SIR</w:t>
      </w:r>
      <w:r w:rsidR="00001C8F">
        <w:rPr>
          <w:sz w:val="24"/>
          <w:szCs w:val="24"/>
        </w:rPr>
        <w:t>, få tillgång till Dina uppgifter, begära rättelse eller begränsning</w:t>
      </w:r>
      <w:bookmarkEnd w:id="6"/>
      <w:r>
        <w:rPr>
          <w:sz w:val="24"/>
          <w:szCs w:val="24"/>
        </w:rPr>
        <w:t xml:space="preserve">: </w:t>
      </w:r>
      <w:r w:rsidR="00CD0544">
        <w:rPr>
          <w:sz w:val="24"/>
          <w:szCs w:val="24"/>
        </w:rPr>
        <w:br/>
      </w:r>
      <w:hyperlink r:id="rId9" w:history="1">
        <w:r w:rsidR="0014741C" w:rsidRPr="00DB15B6">
          <w:rPr>
            <w:rStyle w:val="Hyperlnk"/>
            <w:sz w:val="24"/>
            <w:szCs w:val="24"/>
            <w:u w:val="single"/>
          </w:rPr>
          <w:t>sir@icuregswe.org</w:t>
        </w:r>
      </w:hyperlink>
      <w:r w:rsidR="0014741C">
        <w:rPr>
          <w:sz w:val="24"/>
          <w:szCs w:val="24"/>
        </w:rPr>
        <w:t xml:space="preserve">, Svenska Intensivvårdsregistret, </w:t>
      </w:r>
      <w:r w:rsidR="00E0291F">
        <w:rPr>
          <w:sz w:val="24"/>
          <w:szCs w:val="24"/>
        </w:rPr>
        <w:t>Region</w:t>
      </w:r>
      <w:r w:rsidR="0014741C">
        <w:rPr>
          <w:sz w:val="24"/>
          <w:szCs w:val="24"/>
        </w:rPr>
        <w:t xml:space="preserve"> Värmland, Landstingshuset, </w:t>
      </w:r>
      <w:r w:rsidR="00E0291F">
        <w:rPr>
          <w:sz w:val="24"/>
          <w:szCs w:val="24"/>
        </w:rPr>
        <w:br/>
      </w:r>
      <w:r w:rsidR="0014741C">
        <w:rPr>
          <w:sz w:val="24"/>
          <w:szCs w:val="24"/>
        </w:rPr>
        <w:t>Att: Göran Karlström</w:t>
      </w:r>
      <w:r w:rsidR="00CD0544">
        <w:rPr>
          <w:sz w:val="24"/>
          <w:szCs w:val="24"/>
        </w:rPr>
        <w:t xml:space="preserve">, 651 82 Karlstad, </w:t>
      </w:r>
      <w:r w:rsidR="00566A40">
        <w:rPr>
          <w:sz w:val="24"/>
          <w:szCs w:val="24"/>
        </w:rPr>
        <w:t>010-839 14 90</w:t>
      </w:r>
      <w:r w:rsidR="00CD0544">
        <w:rPr>
          <w:sz w:val="24"/>
          <w:szCs w:val="24"/>
        </w:rPr>
        <w:t xml:space="preserve"> (SIR-växel)</w:t>
      </w:r>
      <w:r>
        <w:rPr>
          <w:sz w:val="24"/>
          <w:szCs w:val="24"/>
        </w:rPr>
        <w:t>.</w:t>
      </w:r>
    </w:p>
    <w:p w14:paraId="36156E92" w14:textId="7059C3D2" w:rsidR="00361ABC" w:rsidRDefault="00361ABC" w:rsidP="00361ABC">
      <w:pPr>
        <w:rPr>
          <w:sz w:val="24"/>
          <w:szCs w:val="24"/>
        </w:rPr>
      </w:pPr>
      <w:r>
        <w:rPr>
          <w:sz w:val="24"/>
          <w:szCs w:val="24"/>
        </w:rPr>
        <w:t>Om du v</w:t>
      </w:r>
      <w:r w:rsidR="00054FB5" w:rsidRPr="00054FB5">
        <w:rPr>
          <w:sz w:val="24"/>
          <w:szCs w:val="24"/>
        </w:rPr>
        <w:t xml:space="preserve">ill att dina uppgifter </w:t>
      </w:r>
      <w:r w:rsidR="00B50437">
        <w:rPr>
          <w:sz w:val="24"/>
          <w:szCs w:val="24"/>
        </w:rPr>
        <w:t>ska t</w:t>
      </w:r>
      <w:r w:rsidR="00CD0544">
        <w:rPr>
          <w:sz w:val="24"/>
          <w:szCs w:val="24"/>
        </w:rPr>
        <w:t xml:space="preserve">as bort ur SIR eller om du </w:t>
      </w:r>
      <w:r>
        <w:rPr>
          <w:sz w:val="24"/>
          <w:szCs w:val="24"/>
        </w:rPr>
        <w:t>v</w:t>
      </w:r>
      <w:r w:rsidR="00054FB5" w:rsidRPr="00054FB5">
        <w:rPr>
          <w:sz w:val="24"/>
          <w:szCs w:val="24"/>
        </w:rPr>
        <w:t>ill ha information om den åtkomst som skett till dina uppgifter</w:t>
      </w:r>
      <w:r w:rsidR="00CD0544">
        <w:rPr>
          <w:sz w:val="24"/>
          <w:szCs w:val="24"/>
        </w:rPr>
        <w:t xml:space="preserve"> gäller samma kontaktvägar som ovan</w:t>
      </w:r>
      <w:r>
        <w:rPr>
          <w:sz w:val="24"/>
          <w:szCs w:val="24"/>
        </w:rPr>
        <w:t>.</w:t>
      </w:r>
    </w:p>
    <w:p w14:paraId="36156E93" w14:textId="2FCD8171" w:rsidR="00865C91" w:rsidRDefault="00361ABC" w:rsidP="00054FB5">
      <w:pPr>
        <w:rPr>
          <w:sz w:val="24"/>
          <w:szCs w:val="24"/>
        </w:rPr>
      </w:pPr>
      <w:r>
        <w:rPr>
          <w:sz w:val="24"/>
          <w:szCs w:val="24"/>
        </w:rPr>
        <w:t>Om du v</w:t>
      </w:r>
      <w:r w:rsidR="00865C91">
        <w:rPr>
          <w:sz w:val="24"/>
          <w:szCs w:val="24"/>
        </w:rPr>
        <w:t xml:space="preserve">ill du kontakta Dataskyddsombudet hos </w:t>
      </w:r>
      <w:r w:rsidR="00865C91" w:rsidRPr="00CD0544">
        <w:rPr>
          <w:color w:val="FF0000"/>
          <w:sz w:val="24"/>
          <w:szCs w:val="24"/>
        </w:rPr>
        <w:t>[ange vårdgiva</w:t>
      </w:r>
      <w:r w:rsidR="00001C8F" w:rsidRPr="00CD0544">
        <w:rPr>
          <w:color w:val="FF0000"/>
          <w:sz w:val="24"/>
          <w:szCs w:val="24"/>
        </w:rPr>
        <w:t>r</w:t>
      </w:r>
      <w:r w:rsidR="00865C91" w:rsidRPr="00CD0544">
        <w:rPr>
          <w:color w:val="FF0000"/>
          <w:sz w:val="24"/>
          <w:szCs w:val="24"/>
        </w:rPr>
        <w:t>ens namn]</w:t>
      </w:r>
      <w:r w:rsidR="00865C91">
        <w:rPr>
          <w:sz w:val="24"/>
          <w:szCs w:val="24"/>
        </w:rPr>
        <w:t xml:space="preserve"> eller hos </w:t>
      </w:r>
      <w:r w:rsidR="00E0291F">
        <w:rPr>
          <w:sz w:val="24"/>
          <w:szCs w:val="24"/>
        </w:rPr>
        <w:br/>
        <w:t>Region</w:t>
      </w:r>
      <w:r w:rsidR="00CD0544">
        <w:rPr>
          <w:sz w:val="24"/>
          <w:szCs w:val="24"/>
        </w:rPr>
        <w:t xml:space="preserve"> Värmland</w:t>
      </w:r>
      <w:r>
        <w:rPr>
          <w:sz w:val="24"/>
          <w:szCs w:val="24"/>
        </w:rPr>
        <w:t>:</w:t>
      </w:r>
    </w:p>
    <w:p w14:paraId="0CE6C43C" w14:textId="60CA2002" w:rsidR="00AC279F" w:rsidRPr="00AC279F" w:rsidRDefault="00865C91" w:rsidP="00AC279F">
      <w:pPr>
        <w:pStyle w:val="Liststycke"/>
        <w:numPr>
          <w:ilvl w:val="0"/>
          <w:numId w:val="49"/>
        </w:numPr>
        <w:ind w:left="426" w:hanging="426"/>
        <w:rPr>
          <w:sz w:val="24"/>
          <w:szCs w:val="24"/>
        </w:rPr>
      </w:pPr>
      <w:r w:rsidRPr="00361ABC">
        <w:rPr>
          <w:sz w:val="24"/>
          <w:szCs w:val="24"/>
        </w:rPr>
        <w:t xml:space="preserve">Dataskyddsombudet hos </w:t>
      </w:r>
      <w:r w:rsidRPr="00CD0544">
        <w:rPr>
          <w:color w:val="FF0000"/>
          <w:sz w:val="24"/>
          <w:szCs w:val="24"/>
        </w:rPr>
        <w:t>[ange vårdgivarens namn]</w:t>
      </w:r>
      <w:r w:rsidR="006B25F3" w:rsidRPr="00CD0544">
        <w:rPr>
          <w:color w:val="FF0000"/>
          <w:sz w:val="24"/>
          <w:szCs w:val="24"/>
        </w:rPr>
        <w:t xml:space="preserve">: </w:t>
      </w:r>
      <w:r w:rsidR="00361ABC" w:rsidRPr="00CD0544">
        <w:rPr>
          <w:color w:val="FF0000"/>
          <w:sz w:val="24"/>
          <w:szCs w:val="24"/>
        </w:rPr>
        <w:t>[ange postadress, e-post till Dataskyddsombudets e-post eller annan ansvarig administratör och tfn till växel].</w:t>
      </w:r>
    </w:p>
    <w:p w14:paraId="36156E96" w14:textId="6D09295E" w:rsidR="00865C91" w:rsidRPr="00E0291F" w:rsidRDefault="006B25F3" w:rsidP="006B206C">
      <w:pPr>
        <w:pStyle w:val="Liststycke"/>
        <w:numPr>
          <w:ilvl w:val="0"/>
          <w:numId w:val="49"/>
        </w:numPr>
        <w:ind w:left="426" w:hanging="426"/>
        <w:rPr>
          <w:sz w:val="24"/>
          <w:szCs w:val="24"/>
        </w:rPr>
      </w:pPr>
      <w:r w:rsidRPr="00E0291F">
        <w:rPr>
          <w:sz w:val="24"/>
          <w:szCs w:val="24"/>
        </w:rPr>
        <w:t xml:space="preserve">Dataskyddsombudet hos </w:t>
      </w:r>
      <w:r w:rsidR="00CD0544" w:rsidRPr="00E0291F">
        <w:rPr>
          <w:sz w:val="24"/>
          <w:szCs w:val="24"/>
        </w:rPr>
        <w:t xml:space="preserve">styrelsen vid </w:t>
      </w:r>
      <w:r w:rsidR="00E0291F" w:rsidRPr="00E0291F">
        <w:rPr>
          <w:sz w:val="24"/>
          <w:szCs w:val="24"/>
        </w:rPr>
        <w:t>Region</w:t>
      </w:r>
      <w:r w:rsidR="00CD0544" w:rsidRPr="00E0291F">
        <w:rPr>
          <w:sz w:val="24"/>
          <w:szCs w:val="24"/>
        </w:rPr>
        <w:t xml:space="preserve"> Värmland:</w:t>
      </w:r>
      <w:r w:rsidRPr="00E0291F">
        <w:rPr>
          <w:sz w:val="24"/>
          <w:szCs w:val="24"/>
        </w:rPr>
        <w:t xml:space="preserve"> </w:t>
      </w:r>
      <w:r w:rsidR="00AC279F" w:rsidRPr="00E0291F">
        <w:rPr>
          <w:sz w:val="24"/>
          <w:szCs w:val="24"/>
        </w:rPr>
        <w:br/>
        <w:t xml:space="preserve">Erika Malmberg; 072-549 64 34; </w:t>
      </w:r>
      <w:hyperlink r:id="rId10" w:history="1">
        <w:r w:rsidR="00AC279F" w:rsidRPr="00E0291F">
          <w:rPr>
            <w:rStyle w:val="Hyperlnk"/>
            <w:sz w:val="24"/>
            <w:szCs w:val="24"/>
            <w:u w:val="single"/>
          </w:rPr>
          <w:t>erika.malmberg@intechrity.se</w:t>
        </w:r>
      </w:hyperlink>
      <w:r w:rsidR="00E0291F">
        <w:rPr>
          <w:rStyle w:val="Hyperlnk"/>
          <w:sz w:val="24"/>
          <w:szCs w:val="24"/>
          <w:u w:val="single"/>
        </w:rPr>
        <w:br/>
      </w:r>
      <w:r w:rsidR="00865C91" w:rsidRPr="00E0291F">
        <w:rPr>
          <w:sz w:val="24"/>
          <w:szCs w:val="24"/>
        </w:rPr>
        <w:t xml:space="preserve">Du kan också läsa mer om kvalitetsregister på </w:t>
      </w:r>
      <w:hyperlink r:id="rId11" w:history="1">
        <w:r w:rsidR="00361ABC" w:rsidRPr="00E0291F">
          <w:rPr>
            <w:rStyle w:val="Hyperlnk"/>
            <w:sz w:val="24"/>
            <w:szCs w:val="24"/>
            <w:u w:val="single"/>
          </w:rPr>
          <w:t>www.kvalitetsregister.se</w:t>
        </w:r>
      </w:hyperlink>
      <w:bookmarkEnd w:id="0"/>
    </w:p>
    <w:sectPr w:rsidR="00865C91" w:rsidRPr="00E0291F" w:rsidSect="00E85E6B">
      <w:headerReference w:type="default" r:id="rId12"/>
      <w:footerReference w:type="default" r:id="rId13"/>
      <w:headerReference w:type="first" r:id="rId14"/>
      <w:footerReference w:type="first" r:id="rId15"/>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46C2" w14:textId="77777777" w:rsidR="00A27C9A" w:rsidRDefault="00A27C9A" w:rsidP="00995ED1">
      <w:pPr>
        <w:spacing w:after="0" w:line="240" w:lineRule="auto"/>
      </w:pPr>
      <w:r>
        <w:separator/>
      </w:r>
    </w:p>
  </w:endnote>
  <w:endnote w:type="continuationSeparator" w:id="0">
    <w:p w14:paraId="62EE586D" w14:textId="77777777" w:rsidR="00A27C9A" w:rsidRDefault="00A27C9A" w:rsidP="00995ED1">
      <w:pPr>
        <w:spacing w:after="0" w:line="240" w:lineRule="auto"/>
      </w:pPr>
      <w:r>
        <w:continuationSeparator/>
      </w:r>
    </w:p>
  </w:endnote>
  <w:endnote w:type="continuationNotice" w:id="1">
    <w:p w14:paraId="1B1C6831" w14:textId="77777777" w:rsidR="00A27C9A" w:rsidRDefault="00A27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Black">
    <w:altName w:val="Calibri"/>
    <w:panose1 w:val="00000000000000000000"/>
    <w:charset w:val="00"/>
    <w:family w:val="swiss"/>
    <w:notTrueType/>
    <w:pitch w:val="variable"/>
    <w:sig w:usb0="A00000AF" w:usb1="5000205B" w:usb2="00000000" w:usb3="00000000" w:csb0="0000009B"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1" w14:textId="77777777" w:rsidR="00306DBE" w:rsidRDefault="00306DBE" w:rsidP="00540BBA">
    <w:pPr>
      <w:pStyle w:val="Sidfot"/>
    </w:pPr>
  </w:p>
  <w:p w14:paraId="36156ED2" w14:textId="77777777" w:rsidR="00306DBE" w:rsidRPr="00540BBA" w:rsidRDefault="00306DBE" w:rsidP="00540BBA">
    <w:pPr>
      <w:pStyle w:val="Sidfo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496"/>
      <w:gridCol w:w="2165"/>
      <w:gridCol w:w="2257"/>
    </w:tblGrid>
    <w:tr w:rsidR="00306DBE" w14:paraId="36156EDC" w14:textId="77777777" w:rsidTr="00E85E6B">
      <w:tc>
        <w:tcPr>
          <w:tcW w:w="3085" w:type="dxa"/>
          <w:vAlign w:val="center"/>
        </w:tcPr>
        <w:p w14:paraId="36156ED4" w14:textId="77777777" w:rsidR="00306DBE" w:rsidRDefault="00306DBE" w:rsidP="00E85E6B">
          <w:pPr>
            <w:pStyle w:val="Sidfot"/>
          </w:pPr>
        </w:p>
        <w:p w14:paraId="36156ED5" w14:textId="77777777" w:rsidR="00306DBE" w:rsidRDefault="00306DBE" w:rsidP="00E85E6B">
          <w:pPr>
            <w:pStyle w:val="Sidfot"/>
          </w:pPr>
          <w:r>
            <w:t>Hornsgatan 15, 118 82 Stockholm</w:t>
          </w:r>
        </w:p>
      </w:tc>
      <w:tc>
        <w:tcPr>
          <w:tcW w:w="1615" w:type="dxa"/>
          <w:vAlign w:val="center"/>
        </w:tcPr>
        <w:p w14:paraId="36156ED6" w14:textId="77777777" w:rsidR="00306DBE" w:rsidRDefault="00306DBE" w:rsidP="00E85E6B">
          <w:pPr>
            <w:pStyle w:val="Sidfot"/>
          </w:pPr>
        </w:p>
        <w:p w14:paraId="36156ED7" w14:textId="77777777" w:rsidR="00306DBE" w:rsidRDefault="00306DBE" w:rsidP="00E85E6B">
          <w:pPr>
            <w:pStyle w:val="Sidfot"/>
          </w:pPr>
          <w:r>
            <w:t>08-452 70 00</w:t>
          </w:r>
        </w:p>
      </w:tc>
      <w:tc>
        <w:tcPr>
          <w:tcW w:w="2209" w:type="dxa"/>
          <w:vAlign w:val="center"/>
        </w:tcPr>
        <w:p w14:paraId="36156ED8" w14:textId="77777777" w:rsidR="00306DBE" w:rsidRDefault="00306DBE" w:rsidP="00E85E6B">
          <w:pPr>
            <w:pStyle w:val="Sidfot"/>
          </w:pPr>
        </w:p>
        <w:p w14:paraId="36156ED9" w14:textId="77777777" w:rsidR="00306DBE" w:rsidRDefault="00306DBE" w:rsidP="00E85E6B">
          <w:pPr>
            <w:pStyle w:val="Sidfot"/>
          </w:pPr>
          <w:r>
            <w:t>kvalitetsregister@skl.se</w:t>
          </w:r>
        </w:p>
      </w:tc>
      <w:tc>
        <w:tcPr>
          <w:tcW w:w="2303" w:type="dxa"/>
          <w:vAlign w:val="center"/>
        </w:tcPr>
        <w:p w14:paraId="36156EDA" w14:textId="77777777" w:rsidR="00306DBE" w:rsidRDefault="00306DBE" w:rsidP="00E85E6B">
          <w:pPr>
            <w:pStyle w:val="Sidfot"/>
          </w:pPr>
        </w:p>
        <w:p w14:paraId="36156EDB" w14:textId="77777777" w:rsidR="00306DBE" w:rsidRDefault="00306DBE" w:rsidP="00E85E6B">
          <w:pPr>
            <w:pStyle w:val="Sidfot"/>
          </w:pPr>
          <w:r>
            <w:t>www.kvalitetsregister.se</w:t>
          </w:r>
        </w:p>
      </w:tc>
    </w:tr>
  </w:tbl>
  <w:p w14:paraId="36156EDD" w14:textId="77777777" w:rsidR="00306DBE" w:rsidRDefault="00306DBE">
    <w:pPr>
      <w:pStyle w:val="Sidfot"/>
    </w:pPr>
  </w:p>
  <w:p w14:paraId="36156EDE" w14:textId="77777777" w:rsidR="00306DBE" w:rsidRDefault="00306DBE">
    <w:pPr>
      <w:pStyle w:val="Sidfot"/>
    </w:pPr>
    <w:r>
      <w:tab/>
      <w:t>Senast uppdaterad: 2018-03-25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7B9F" w14:textId="77777777" w:rsidR="00A27C9A" w:rsidRDefault="00A27C9A" w:rsidP="00995ED1">
      <w:pPr>
        <w:spacing w:after="0" w:line="240" w:lineRule="auto"/>
      </w:pPr>
      <w:r>
        <w:separator/>
      </w:r>
    </w:p>
  </w:footnote>
  <w:footnote w:type="continuationSeparator" w:id="0">
    <w:p w14:paraId="2C01A9C9" w14:textId="77777777" w:rsidR="00A27C9A" w:rsidRDefault="00A27C9A" w:rsidP="00995ED1">
      <w:pPr>
        <w:spacing w:after="0" w:line="240" w:lineRule="auto"/>
      </w:pPr>
      <w:r>
        <w:continuationSeparator/>
      </w:r>
    </w:p>
  </w:footnote>
  <w:footnote w:type="continuationNotice" w:id="1">
    <w:p w14:paraId="381CD910" w14:textId="77777777" w:rsidR="00A27C9A" w:rsidRDefault="00A27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0" w14:textId="77777777" w:rsidR="00306DBE" w:rsidRPr="001E5B63" w:rsidRDefault="00306DBE" w:rsidP="001E5B63">
    <w:pPr>
      <w:pStyle w:val="Sidhuvud"/>
      <w:tabs>
        <w:tab w:val="left" w:pos="7088"/>
      </w:tabs>
      <w:rPr>
        <w:sz w:val="20"/>
        <w:szCs w:val="20"/>
      </w:rPr>
    </w:pPr>
    <w:r>
      <w:rPr>
        <w:noProof/>
        <w:lang w:eastAsia="sv-SE"/>
      </w:rPr>
      <mc:AlternateContent>
        <mc:Choice Requires="wps">
          <w:drawing>
            <wp:anchor distT="0" distB="0" distL="114300" distR="114300" simplePos="0" relativeHeight="251658241" behindDoc="0" locked="0" layoutInCell="1" allowOverlap="1" wp14:anchorId="36156EDF" wp14:editId="36156EE0">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DF"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8241;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" filled="f" stroked="f" strokeweight=".5pt">
              <v:textbox style="mso-fit-shape-to-text:t" inset="0,,0">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Pr>
        <w:noProof/>
        <w:lang w:eastAsia="sv-SE"/>
      </w:rPr>
      <w:drawing>
        <wp:anchor distT="0" distB="0" distL="114300" distR="114300" simplePos="0" relativeHeight="251658240" behindDoc="0" locked="0" layoutInCell="1" allowOverlap="1" wp14:anchorId="36156EE1" wp14:editId="36156EE2">
          <wp:simplePos x="0" y="0"/>
          <wp:positionH relativeFrom="column">
            <wp:posOffset>-502837</wp:posOffset>
          </wp:positionH>
          <wp:positionV relativeFrom="paragraph">
            <wp:posOffset>-124681</wp:posOffset>
          </wp:positionV>
          <wp:extent cx="3344400" cy="583200"/>
          <wp:effectExtent l="0" t="0" r="0" b="762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R_rgb_color_liggan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400" cy="5832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3" w14:textId="77777777" w:rsidR="00306DBE" w:rsidRDefault="00306DBE">
    <w:pPr>
      <w:pStyle w:val="Sidhuvud"/>
    </w:pPr>
    <w:r>
      <w:rPr>
        <w:noProof/>
        <w:lang w:eastAsia="sv-SE"/>
      </w:rPr>
      <w:drawing>
        <wp:anchor distT="0" distB="0" distL="114300" distR="114300" simplePos="0" relativeHeight="251658243" behindDoc="0" locked="0" layoutInCell="1" allowOverlap="1" wp14:anchorId="36156EE3" wp14:editId="36156EE4">
          <wp:simplePos x="0" y="0"/>
          <wp:positionH relativeFrom="column">
            <wp:posOffset>-580445</wp:posOffset>
          </wp:positionH>
          <wp:positionV relativeFrom="paragraph">
            <wp:posOffset>-237904</wp:posOffset>
          </wp:positionV>
          <wp:extent cx="4111200" cy="644400"/>
          <wp:effectExtent l="0" t="0" r="3810" b="3810"/>
          <wp:wrapNone/>
          <wp:docPr id="4" name="Bildobjekt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cid:image001.png@01CE50B7.F9165270"/>
                  <pic:cNvPicPr/>
                </pic:nvPicPr>
                <pic:blipFill rotWithShape="1">
                  <a:blip r:embed="rId1" r:link="rId2" cstate="print">
                    <a:extLst>
                      <a:ext uri="{28A0092B-C50C-407E-A947-70E740481C1C}">
                        <a14:useLocalDpi xmlns:a14="http://schemas.microsoft.com/office/drawing/2010/main" val="0"/>
                      </a:ext>
                    </a:extLst>
                  </a:blip>
                  <a:srcRect t="9091" b="9091"/>
                  <a:stretch/>
                </pic:blipFill>
                <pic:spPr bwMode="auto">
                  <a:xfrm>
                    <a:off x="0" y="0"/>
                    <a:ext cx="4111200" cy="64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8242" behindDoc="0" locked="0" layoutInCell="1" allowOverlap="1" wp14:anchorId="36156EE5" wp14:editId="36156EE6">
              <wp:simplePos x="0" y="0"/>
              <wp:positionH relativeFrom="margin">
                <wp:align>right</wp:align>
              </wp:positionH>
              <wp:positionV relativeFrom="page">
                <wp:posOffset>441325</wp:posOffset>
              </wp:positionV>
              <wp:extent cx="483870" cy="1828800"/>
              <wp:effectExtent l="0" t="0" r="11430" b="0"/>
              <wp:wrapNone/>
              <wp:docPr id="5" name="Textruta 5"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E5" id="_x0000_t202" coordsize="21600,21600" o:spt="202" path="m,l,21600r21600,l21600,xe">
              <v:stroke joinstyle="miter"/>
              <v:path gradientshapeok="t" o:connecttype="rect"/>
            </v:shapetype>
            <v:shape id="Textruta 5" o:spid="_x0000_s1027" type="#_x0000_t202" alt="Titel: PageNum - Beskrivning: PageNum" style="position:absolute;margin-left:-13.1pt;margin-top:34.75pt;width:38.1pt;height:2in;z-index:25165824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" filled="f" stroked="f" strokeweight=".5pt">
              <v:textbox style="mso-fit-shape-to-text:t" inset="0,,0">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28A9E0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C4C26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510D7C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344A5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2E8DC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2787A"/>
    <w:multiLevelType w:val="hybridMultilevel"/>
    <w:tmpl w:val="431269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206780"/>
    <w:multiLevelType w:val="hybridMultilevel"/>
    <w:tmpl w:val="DC04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8677681"/>
    <w:multiLevelType w:val="hybridMultilevel"/>
    <w:tmpl w:val="294A7360"/>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CE30DBB"/>
    <w:multiLevelType w:val="hybridMultilevel"/>
    <w:tmpl w:val="C5028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DA6A0C"/>
    <w:multiLevelType w:val="hybridMultilevel"/>
    <w:tmpl w:val="1DCA4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1" w15:restartNumberingAfterBreak="0">
    <w:nsid w:val="1ADE5F82"/>
    <w:multiLevelType w:val="hybridMultilevel"/>
    <w:tmpl w:val="70B2D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2E5954"/>
    <w:multiLevelType w:val="multilevel"/>
    <w:tmpl w:val="EB6AD350"/>
    <w:lvl w:ilvl="0">
      <w:start w:val="1"/>
      <w:numFmt w:val="bullet"/>
      <w:lvlText w:val=""/>
      <w:lvlJc w:val="left"/>
      <w:pPr>
        <w:ind w:left="624" w:hanging="340"/>
      </w:pPr>
      <w:rPr>
        <w:rFonts w:ascii="Wingdings" w:hAnsi="Wingdings" w:hint="default"/>
        <w:color w:val="A3BECA" w:themeColor="text1" w:themeTint="99"/>
        <w:sz w:val="20"/>
      </w:rPr>
    </w:lvl>
    <w:lvl w:ilvl="1">
      <w:start w:val="1"/>
      <w:numFmt w:val="bullet"/>
      <w:lvlText w:val=""/>
      <w:lvlJc w:val="left"/>
      <w:pPr>
        <w:ind w:left="908" w:hanging="340"/>
      </w:pPr>
      <w:rPr>
        <w:rFonts w:ascii="Wingdings" w:hAnsi="Wingdings" w:hint="default"/>
        <w:color w:val="A3BECA" w:themeColor="text1" w:themeTint="99"/>
        <w:sz w:val="20"/>
      </w:rPr>
    </w:lvl>
    <w:lvl w:ilvl="2">
      <w:start w:val="1"/>
      <w:numFmt w:val="bullet"/>
      <w:lvlText w:val=""/>
      <w:lvlJc w:val="left"/>
      <w:pPr>
        <w:ind w:left="1192" w:hanging="340"/>
      </w:pPr>
      <w:rPr>
        <w:rFonts w:ascii="Wingdings" w:hAnsi="Wingdings" w:hint="default"/>
        <w:color w:val="A3BECA" w:themeColor="text1" w:themeTint="99"/>
        <w:sz w:val="20"/>
      </w:rPr>
    </w:lvl>
    <w:lvl w:ilvl="3">
      <w:start w:val="1"/>
      <w:numFmt w:val="bullet"/>
      <w:lvlText w:val=""/>
      <w:lvlJc w:val="left"/>
      <w:pPr>
        <w:ind w:left="1476" w:hanging="340"/>
      </w:pPr>
      <w:rPr>
        <w:rFonts w:ascii="Wingdings" w:hAnsi="Wingdings" w:hint="default"/>
        <w:color w:val="A3BECA" w:themeColor="text1" w:themeTint="99"/>
        <w:sz w:val="20"/>
      </w:rPr>
    </w:lvl>
    <w:lvl w:ilvl="4">
      <w:start w:val="1"/>
      <w:numFmt w:val="bullet"/>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3" w15:restartNumberingAfterBreak="0">
    <w:nsid w:val="21212465"/>
    <w:multiLevelType w:val="multilevel"/>
    <w:tmpl w:val="A5728CC4"/>
    <w:numStyleLink w:val="NKBullets"/>
  </w:abstractNum>
  <w:abstractNum w:abstractNumId="14" w15:restartNumberingAfterBreak="0">
    <w:nsid w:val="213F21C5"/>
    <w:multiLevelType w:val="multilevel"/>
    <w:tmpl w:val="FDA2B932"/>
    <w:lvl w:ilvl="0">
      <w:start w:val="1"/>
      <w:numFmt w:val="decimal"/>
      <w:lvlText w:val="%1."/>
      <w:lvlJc w:val="left"/>
      <w:pPr>
        <w:ind w:left="624" w:hanging="340"/>
      </w:pPr>
      <w:rPr>
        <w:rFonts w:ascii="Brandon Grotesque Black" w:hAnsi="Brandon Grotesque Black" w:hint="default"/>
        <w:color w:val="A3BECA" w:themeColor="text1" w:themeTint="99"/>
        <w:sz w:val="24"/>
      </w:rPr>
    </w:lvl>
    <w:lvl w:ilvl="1">
      <w:start w:val="1"/>
      <w:numFmt w:val="lowerLetter"/>
      <w:lvlText w:val="%2)"/>
      <w:lvlJc w:val="left"/>
      <w:pPr>
        <w:ind w:left="908" w:hanging="340"/>
      </w:pPr>
      <w:rPr>
        <w:rFonts w:hint="default"/>
        <w:b/>
        <w:i w:val="0"/>
        <w:color w:val="A3BECA" w:themeColor="text1" w:themeTint="99"/>
      </w:rPr>
    </w:lvl>
    <w:lvl w:ilvl="2">
      <w:start w:val="1"/>
      <w:numFmt w:val="lowerRoman"/>
      <w:lvlText w:val="%3)"/>
      <w:lvlJc w:val="left"/>
      <w:pPr>
        <w:ind w:left="1192" w:hanging="340"/>
      </w:pPr>
      <w:rPr>
        <w:rFonts w:hint="default"/>
        <w:b/>
        <w:i w:val="0"/>
        <w:color w:val="A3BECA" w:themeColor="text1" w:themeTint="99"/>
      </w:rPr>
    </w:lvl>
    <w:lvl w:ilvl="3">
      <w:start w:val="1"/>
      <w:numFmt w:val="decimal"/>
      <w:lvlText w:val="(%4)"/>
      <w:lvlJc w:val="left"/>
      <w:pPr>
        <w:ind w:left="1476" w:hanging="340"/>
      </w:pPr>
      <w:rPr>
        <w:rFonts w:hint="default"/>
      </w:rPr>
    </w:lvl>
    <w:lvl w:ilvl="4">
      <w:start w:val="1"/>
      <w:numFmt w:val="lowerLetter"/>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5" w15:restartNumberingAfterBreak="0">
    <w:nsid w:val="22141AC7"/>
    <w:multiLevelType w:val="multilevel"/>
    <w:tmpl w:val="A5728CC4"/>
    <w:numStyleLink w:val="NKBullets"/>
  </w:abstractNum>
  <w:abstractNum w:abstractNumId="16" w15:restartNumberingAfterBreak="0">
    <w:nsid w:val="234C5813"/>
    <w:multiLevelType w:val="multilevel"/>
    <w:tmpl w:val="A5728CC4"/>
    <w:numStyleLink w:val="NKBullets"/>
  </w:abstractNum>
  <w:abstractNum w:abstractNumId="17" w15:restartNumberingAfterBreak="0">
    <w:nsid w:val="24E80042"/>
    <w:multiLevelType w:val="hybridMultilevel"/>
    <w:tmpl w:val="0E729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C0186E"/>
    <w:multiLevelType w:val="hybridMultilevel"/>
    <w:tmpl w:val="BEA8D7D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2B6B5CC0"/>
    <w:multiLevelType w:val="multilevel"/>
    <w:tmpl w:val="A5728CC4"/>
    <w:numStyleLink w:val="NKBullets"/>
  </w:abstractNum>
  <w:abstractNum w:abstractNumId="20" w15:restartNumberingAfterBreak="0">
    <w:nsid w:val="2BCE3E64"/>
    <w:multiLevelType w:val="hybridMultilevel"/>
    <w:tmpl w:val="71D46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2F205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55043A"/>
    <w:multiLevelType w:val="hybridMultilevel"/>
    <w:tmpl w:val="BD587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4" w15:restartNumberingAfterBreak="0">
    <w:nsid w:val="3F572746"/>
    <w:multiLevelType w:val="hybridMultilevel"/>
    <w:tmpl w:val="CE2C06C8"/>
    <w:lvl w:ilvl="0" w:tplc="9A02CF56">
      <w:numFmt w:val="bullet"/>
      <w:lvlText w:val="•"/>
      <w:lvlJc w:val="left"/>
      <w:pPr>
        <w:ind w:left="720" w:hanging="360"/>
      </w:pPr>
      <w:rPr>
        <w:rFonts w:ascii="Adobe Garamond Pro" w:eastAsiaTheme="minorHAnsi" w:hAnsi="Adobe Garamond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26" w15:restartNumberingAfterBreak="0">
    <w:nsid w:val="421A2C75"/>
    <w:multiLevelType w:val="hybridMultilevel"/>
    <w:tmpl w:val="50A8A422"/>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4180D9B"/>
    <w:multiLevelType w:val="multilevel"/>
    <w:tmpl w:val="5B204B76"/>
    <w:numStyleLink w:val="CompanyHeadingNumber"/>
  </w:abstractNum>
  <w:abstractNum w:abstractNumId="28" w15:restartNumberingAfterBreak="0">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29" w15:restartNumberingAfterBreak="0">
    <w:nsid w:val="4B3447D3"/>
    <w:multiLevelType w:val="multilevel"/>
    <w:tmpl w:val="A5728CC4"/>
    <w:numStyleLink w:val="NKBullets"/>
  </w:abstractNum>
  <w:abstractNum w:abstractNumId="3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B1552D"/>
    <w:multiLevelType w:val="multilevel"/>
    <w:tmpl w:val="5B204B76"/>
    <w:numStyleLink w:val="CompanyHeadingNumber"/>
  </w:abstractNum>
  <w:abstractNum w:abstractNumId="32" w15:restartNumberingAfterBreak="0">
    <w:nsid w:val="592B0DE3"/>
    <w:multiLevelType w:val="multilevel"/>
    <w:tmpl w:val="5B204B76"/>
    <w:numStyleLink w:val="CompanyHeadingNumber"/>
  </w:abstractNum>
  <w:abstractNum w:abstractNumId="33" w15:restartNumberingAfterBreak="0">
    <w:nsid w:val="62011D59"/>
    <w:multiLevelType w:val="hybridMultilevel"/>
    <w:tmpl w:val="495812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DE06C0F"/>
    <w:multiLevelType w:val="hybridMultilevel"/>
    <w:tmpl w:val="72B4E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074564"/>
    <w:multiLevelType w:val="multilevel"/>
    <w:tmpl w:val="A5728CC4"/>
    <w:numStyleLink w:val="NKBullets"/>
  </w:abstractNum>
  <w:abstractNum w:abstractNumId="36" w15:restartNumberingAfterBreak="0">
    <w:nsid w:val="7298099A"/>
    <w:multiLevelType w:val="hybridMultilevel"/>
    <w:tmpl w:val="F4087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BA2052"/>
    <w:multiLevelType w:val="hybridMultilevel"/>
    <w:tmpl w:val="63E6C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7D6567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72960">
    <w:abstractNumId w:val="21"/>
  </w:num>
  <w:num w:numId="2" w16cid:durableId="2086609955">
    <w:abstractNumId w:val="39"/>
  </w:num>
  <w:num w:numId="3" w16cid:durableId="419713833">
    <w:abstractNumId w:val="28"/>
  </w:num>
  <w:num w:numId="4" w16cid:durableId="1094518121">
    <w:abstractNumId w:val="4"/>
  </w:num>
  <w:num w:numId="5" w16cid:durableId="15155308">
    <w:abstractNumId w:val="3"/>
  </w:num>
  <w:num w:numId="6" w16cid:durableId="948201297">
    <w:abstractNumId w:val="2"/>
  </w:num>
  <w:num w:numId="7" w16cid:durableId="384642041">
    <w:abstractNumId w:val="1"/>
  </w:num>
  <w:num w:numId="8" w16cid:durableId="1906212042">
    <w:abstractNumId w:val="0"/>
  </w:num>
  <w:num w:numId="9" w16cid:durableId="1862233984">
    <w:abstractNumId w:val="11"/>
  </w:num>
  <w:num w:numId="10" w16cid:durableId="1234390790">
    <w:abstractNumId w:val="19"/>
  </w:num>
  <w:num w:numId="11" w16cid:durableId="804464355">
    <w:abstractNumId w:val="23"/>
  </w:num>
  <w:num w:numId="12" w16cid:durableId="1116674331">
    <w:abstractNumId w:val="25"/>
  </w:num>
  <w:num w:numId="13" w16cid:durableId="1534919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9697537">
    <w:abstractNumId w:val="27"/>
  </w:num>
  <w:num w:numId="15" w16cid:durableId="1651979238">
    <w:abstractNumId w:val="31"/>
  </w:num>
  <w:num w:numId="16" w16cid:durableId="1358967886">
    <w:abstractNumId w:val="32"/>
  </w:num>
  <w:num w:numId="17" w16cid:durableId="1972830448">
    <w:abstractNumId w:val="16"/>
  </w:num>
  <w:num w:numId="18" w16cid:durableId="904489944">
    <w:abstractNumId w:val="13"/>
  </w:num>
  <w:num w:numId="19" w16cid:durableId="1262373550">
    <w:abstractNumId w:val="29"/>
  </w:num>
  <w:num w:numId="20" w16cid:durableId="823937561">
    <w:abstractNumId w:val="35"/>
  </w:num>
  <w:num w:numId="21" w16cid:durableId="922297472">
    <w:abstractNumId w:val="14"/>
  </w:num>
  <w:num w:numId="22" w16cid:durableId="2067072073">
    <w:abstractNumId w:val="14"/>
  </w:num>
  <w:num w:numId="23" w16cid:durableId="1235385787">
    <w:abstractNumId w:val="14"/>
  </w:num>
  <w:num w:numId="24" w16cid:durableId="1325355682">
    <w:abstractNumId w:val="14"/>
  </w:num>
  <w:num w:numId="25" w16cid:durableId="1032196326">
    <w:abstractNumId w:val="14"/>
  </w:num>
  <w:num w:numId="26" w16cid:durableId="308637882">
    <w:abstractNumId w:val="12"/>
  </w:num>
  <w:num w:numId="27" w16cid:durableId="1587571920">
    <w:abstractNumId w:val="10"/>
  </w:num>
  <w:num w:numId="28" w16cid:durableId="1571188054">
    <w:abstractNumId w:val="15"/>
  </w:num>
  <w:num w:numId="29" w16cid:durableId="1843542375">
    <w:abstractNumId w:val="15"/>
  </w:num>
  <w:num w:numId="30" w16cid:durableId="1134174084">
    <w:abstractNumId w:val="15"/>
  </w:num>
  <w:num w:numId="31" w16cid:durableId="1949114665">
    <w:abstractNumId w:val="15"/>
  </w:num>
  <w:num w:numId="32" w16cid:durableId="1243099252">
    <w:abstractNumId w:val="15"/>
  </w:num>
  <w:num w:numId="33" w16cid:durableId="1945381959">
    <w:abstractNumId w:val="6"/>
  </w:num>
  <w:num w:numId="34" w16cid:durableId="1656764151">
    <w:abstractNumId w:val="24"/>
  </w:num>
  <w:num w:numId="35" w16cid:durableId="118115276">
    <w:abstractNumId w:val="22"/>
  </w:num>
  <w:num w:numId="36" w16cid:durableId="1753622965">
    <w:abstractNumId w:val="20"/>
  </w:num>
  <w:num w:numId="37" w16cid:durableId="1561596857">
    <w:abstractNumId w:val="36"/>
  </w:num>
  <w:num w:numId="38" w16cid:durableId="77483895">
    <w:abstractNumId w:val="26"/>
  </w:num>
  <w:num w:numId="39" w16cid:durableId="605506136">
    <w:abstractNumId w:val="7"/>
  </w:num>
  <w:num w:numId="40" w16cid:durableId="1299721467">
    <w:abstractNumId w:val="5"/>
  </w:num>
  <w:num w:numId="41" w16cid:durableId="797719031">
    <w:abstractNumId w:val="8"/>
  </w:num>
  <w:num w:numId="42" w16cid:durableId="858859259">
    <w:abstractNumId w:val="17"/>
  </w:num>
  <w:num w:numId="43" w16cid:durableId="166873694">
    <w:abstractNumId w:val="18"/>
  </w:num>
  <w:num w:numId="44" w16cid:durableId="2133012261">
    <w:abstractNumId w:val="34"/>
  </w:num>
  <w:num w:numId="45" w16cid:durableId="950866209">
    <w:abstractNumId w:val="9"/>
  </w:num>
  <w:num w:numId="46" w16cid:durableId="638539126">
    <w:abstractNumId w:val="33"/>
  </w:num>
  <w:num w:numId="47" w16cid:durableId="622686429">
    <w:abstractNumId w:val="30"/>
  </w:num>
  <w:num w:numId="48" w16cid:durableId="377896174">
    <w:abstractNumId w:val="37"/>
  </w:num>
  <w:num w:numId="49" w16cid:durableId="6309881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ABB"/>
    <w:rsid w:val="00025C99"/>
    <w:rsid w:val="00030274"/>
    <w:rsid w:val="000303E1"/>
    <w:rsid w:val="000317EF"/>
    <w:rsid w:val="00033FB6"/>
    <w:rsid w:val="00036C09"/>
    <w:rsid w:val="000403C6"/>
    <w:rsid w:val="00041499"/>
    <w:rsid w:val="00041846"/>
    <w:rsid w:val="00043D81"/>
    <w:rsid w:val="00046DAE"/>
    <w:rsid w:val="00046F1C"/>
    <w:rsid w:val="000471F2"/>
    <w:rsid w:val="00052155"/>
    <w:rsid w:val="000538F4"/>
    <w:rsid w:val="00054FB5"/>
    <w:rsid w:val="00055624"/>
    <w:rsid w:val="00056192"/>
    <w:rsid w:val="0005707E"/>
    <w:rsid w:val="00057A37"/>
    <w:rsid w:val="00061C8E"/>
    <w:rsid w:val="00061F0E"/>
    <w:rsid w:val="0006290D"/>
    <w:rsid w:val="00062BEB"/>
    <w:rsid w:val="00064C5C"/>
    <w:rsid w:val="00067B50"/>
    <w:rsid w:val="000707FE"/>
    <w:rsid w:val="00072990"/>
    <w:rsid w:val="00074430"/>
    <w:rsid w:val="0007462C"/>
    <w:rsid w:val="00092630"/>
    <w:rsid w:val="000930EC"/>
    <w:rsid w:val="00095865"/>
    <w:rsid w:val="000958B4"/>
    <w:rsid w:val="000B0F6E"/>
    <w:rsid w:val="000B34B3"/>
    <w:rsid w:val="000B72BE"/>
    <w:rsid w:val="000C2CD9"/>
    <w:rsid w:val="000C7DF8"/>
    <w:rsid w:val="000D09D4"/>
    <w:rsid w:val="000D4CA9"/>
    <w:rsid w:val="000D5CFB"/>
    <w:rsid w:val="000E7440"/>
    <w:rsid w:val="000F20CE"/>
    <w:rsid w:val="000F21D6"/>
    <w:rsid w:val="000F3805"/>
    <w:rsid w:val="000F56A5"/>
    <w:rsid w:val="00100E59"/>
    <w:rsid w:val="0011221F"/>
    <w:rsid w:val="00112937"/>
    <w:rsid w:val="00113B28"/>
    <w:rsid w:val="00114FE1"/>
    <w:rsid w:val="0011506B"/>
    <w:rsid w:val="00131F40"/>
    <w:rsid w:val="00132B1B"/>
    <w:rsid w:val="00133123"/>
    <w:rsid w:val="00135FDE"/>
    <w:rsid w:val="001458F0"/>
    <w:rsid w:val="00146084"/>
    <w:rsid w:val="0014741C"/>
    <w:rsid w:val="0015526C"/>
    <w:rsid w:val="00160C1E"/>
    <w:rsid w:val="00161522"/>
    <w:rsid w:val="0016430D"/>
    <w:rsid w:val="001679DB"/>
    <w:rsid w:val="00175536"/>
    <w:rsid w:val="00177080"/>
    <w:rsid w:val="00191870"/>
    <w:rsid w:val="00193EDC"/>
    <w:rsid w:val="00194918"/>
    <w:rsid w:val="00194D79"/>
    <w:rsid w:val="001950EC"/>
    <w:rsid w:val="00195D15"/>
    <w:rsid w:val="001A3B9C"/>
    <w:rsid w:val="001A6A8E"/>
    <w:rsid w:val="001A6FEB"/>
    <w:rsid w:val="001B017B"/>
    <w:rsid w:val="001B0FFD"/>
    <w:rsid w:val="001B160A"/>
    <w:rsid w:val="001B35B8"/>
    <w:rsid w:val="001B4465"/>
    <w:rsid w:val="001B4967"/>
    <w:rsid w:val="001B57C4"/>
    <w:rsid w:val="001B7A69"/>
    <w:rsid w:val="001C399B"/>
    <w:rsid w:val="001C3F45"/>
    <w:rsid w:val="001C7544"/>
    <w:rsid w:val="001D31C3"/>
    <w:rsid w:val="001E00C5"/>
    <w:rsid w:val="001E5B63"/>
    <w:rsid w:val="001F1770"/>
    <w:rsid w:val="001F7695"/>
    <w:rsid w:val="0020545F"/>
    <w:rsid w:val="00205B17"/>
    <w:rsid w:val="002064BD"/>
    <w:rsid w:val="00206EC2"/>
    <w:rsid w:val="00214FE3"/>
    <w:rsid w:val="00221EA0"/>
    <w:rsid w:val="00223CE7"/>
    <w:rsid w:val="00224200"/>
    <w:rsid w:val="002275E8"/>
    <w:rsid w:val="002276EF"/>
    <w:rsid w:val="00230C37"/>
    <w:rsid w:val="002311F5"/>
    <w:rsid w:val="002314BA"/>
    <w:rsid w:val="00231E29"/>
    <w:rsid w:val="00231E78"/>
    <w:rsid w:val="00233FC4"/>
    <w:rsid w:val="00235B9A"/>
    <w:rsid w:val="00236569"/>
    <w:rsid w:val="002426AB"/>
    <w:rsid w:val="0024497C"/>
    <w:rsid w:val="002455BF"/>
    <w:rsid w:val="002562A1"/>
    <w:rsid w:val="002564DE"/>
    <w:rsid w:val="00261544"/>
    <w:rsid w:val="00261EEE"/>
    <w:rsid w:val="00264109"/>
    <w:rsid w:val="00271728"/>
    <w:rsid w:val="00272417"/>
    <w:rsid w:val="0027379C"/>
    <w:rsid w:val="002745CE"/>
    <w:rsid w:val="00277001"/>
    <w:rsid w:val="002821FE"/>
    <w:rsid w:val="00284E27"/>
    <w:rsid w:val="002857C5"/>
    <w:rsid w:val="00287769"/>
    <w:rsid w:val="00290258"/>
    <w:rsid w:val="002923BD"/>
    <w:rsid w:val="00292976"/>
    <w:rsid w:val="002933F5"/>
    <w:rsid w:val="002A5270"/>
    <w:rsid w:val="002B2F16"/>
    <w:rsid w:val="002B3806"/>
    <w:rsid w:val="002B7263"/>
    <w:rsid w:val="002C3424"/>
    <w:rsid w:val="002C4E66"/>
    <w:rsid w:val="002C5B0B"/>
    <w:rsid w:val="002C606F"/>
    <w:rsid w:val="002D3C79"/>
    <w:rsid w:val="002D3E4E"/>
    <w:rsid w:val="002E1C80"/>
    <w:rsid w:val="002E2418"/>
    <w:rsid w:val="002E31CD"/>
    <w:rsid w:val="002F0AD4"/>
    <w:rsid w:val="002F170E"/>
    <w:rsid w:val="002F1796"/>
    <w:rsid w:val="002F2A27"/>
    <w:rsid w:val="002F4F3C"/>
    <w:rsid w:val="002F7A08"/>
    <w:rsid w:val="00306DBE"/>
    <w:rsid w:val="00311BFD"/>
    <w:rsid w:val="003132D8"/>
    <w:rsid w:val="00314487"/>
    <w:rsid w:val="0031580F"/>
    <w:rsid w:val="0031682A"/>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7CBC"/>
    <w:rsid w:val="003E5290"/>
    <w:rsid w:val="003E6072"/>
    <w:rsid w:val="003E7352"/>
    <w:rsid w:val="003F20FE"/>
    <w:rsid w:val="003F59E1"/>
    <w:rsid w:val="0040046F"/>
    <w:rsid w:val="00400732"/>
    <w:rsid w:val="00400B74"/>
    <w:rsid w:val="00401A7A"/>
    <w:rsid w:val="004078F7"/>
    <w:rsid w:val="00407F01"/>
    <w:rsid w:val="00410E8C"/>
    <w:rsid w:val="00414F5B"/>
    <w:rsid w:val="00416039"/>
    <w:rsid w:val="004217D4"/>
    <w:rsid w:val="004226C2"/>
    <w:rsid w:val="00423DC7"/>
    <w:rsid w:val="00424B0A"/>
    <w:rsid w:val="00425EA5"/>
    <w:rsid w:val="00426BE5"/>
    <w:rsid w:val="004337D6"/>
    <w:rsid w:val="00437C43"/>
    <w:rsid w:val="00453303"/>
    <w:rsid w:val="00455ECF"/>
    <w:rsid w:val="0045659F"/>
    <w:rsid w:val="00457EE1"/>
    <w:rsid w:val="00460EDB"/>
    <w:rsid w:val="00463123"/>
    <w:rsid w:val="00464CFF"/>
    <w:rsid w:val="0046734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F0BC2"/>
    <w:rsid w:val="004F20BB"/>
    <w:rsid w:val="004F3F2C"/>
    <w:rsid w:val="004F3F40"/>
    <w:rsid w:val="004F4F82"/>
    <w:rsid w:val="004F5576"/>
    <w:rsid w:val="004F63B6"/>
    <w:rsid w:val="004F7542"/>
    <w:rsid w:val="0050411F"/>
    <w:rsid w:val="00506E91"/>
    <w:rsid w:val="00510527"/>
    <w:rsid w:val="005119B3"/>
    <w:rsid w:val="00511E96"/>
    <w:rsid w:val="005141D2"/>
    <w:rsid w:val="0052008D"/>
    <w:rsid w:val="0052058F"/>
    <w:rsid w:val="00520CAF"/>
    <w:rsid w:val="0052260F"/>
    <w:rsid w:val="005230E8"/>
    <w:rsid w:val="005245A8"/>
    <w:rsid w:val="005268BD"/>
    <w:rsid w:val="005276D2"/>
    <w:rsid w:val="00531D7A"/>
    <w:rsid w:val="00535889"/>
    <w:rsid w:val="00540BBA"/>
    <w:rsid w:val="00543F53"/>
    <w:rsid w:val="00543FD6"/>
    <w:rsid w:val="005440FE"/>
    <w:rsid w:val="00547F6B"/>
    <w:rsid w:val="005636B5"/>
    <w:rsid w:val="00563DFE"/>
    <w:rsid w:val="00566A40"/>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C4094"/>
    <w:rsid w:val="005D0945"/>
    <w:rsid w:val="005D0BFB"/>
    <w:rsid w:val="005D12F3"/>
    <w:rsid w:val="005D1A33"/>
    <w:rsid w:val="005D4572"/>
    <w:rsid w:val="005D6DE2"/>
    <w:rsid w:val="005E0C2F"/>
    <w:rsid w:val="005E1B97"/>
    <w:rsid w:val="005E2367"/>
    <w:rsid w:val="005E592E"/>
    <w:rsid w:val="005E6AC1"/>
    <w:rsid w:val="005E74E5"/>
    <w:rsid w:val="005E79F5"/>
    <w:rsid w:val="005F0EAC"/>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37E3"/>
    <w:rsid w:val="0068410D"/>
    <w:rsid w:val="00684875"/>
    <w:rsid w:val="00686E0B"/>
    <w:rsid w:val="00690FEC"/>
    <w:rsid w:val="006934BB"/>
    <w:rsid w:val="00695E4C"/>
    <w:rsid w:val="00696087"/>
    <w:rsid w:val="00696102"/>
    <w:rsid w:val="006A3E29"/>
    <w:rsid w:val="006A4094"/>
    <w:rsid w:val="006B094D"/>
    <w:rsid w:val="006B244D"/>
    <w:rsid w:val="006B25F3"/>
    <w:rsid w:val="006C1D61"/>
    <w:rsid w:val="006C36E8"/>
    <w:rsid w:val="006C7E19"/>
    <w:rsid w:val="006D001C"/>
    <w:rsid w:val="006D27D5"/>
    <w:rsid w:val="006D2C03"/>
    <w:rsid w:val="006D324F"/>
    <w:rsid w:val="006D59DE"/>
    <w:rsid w:val="006D63EC"/>
    <w:rsid w:val="006D7127"/>
    <w:rsid w:val="006E3892"/>
    <w:rsid w:val="006E67D2"/>
    <w:rsid w:val="006E6F47"/>
    <w:rsid w:val="006E75FC"/>
    <w:rsid w:val="006F78CE"/>
    <w:rsid w:val="00701F25"/>
    <w:rsid w:val="00703CF1"/>
    <w:rsid w:val="00712EBA"/>
    <w:rsid w:val="0071602F"/>
    <w:rsid w:val="007338E1"/>
    <w:rsid w:val="007368B9"/>
    <w:rsid w:val="00736EBF"/>
    <w:rsid w:val="00740EEE"/>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80EB5"/>
    <w:rsid w:val="007834E4"/>
    <w:rsid w:val="00785140"/>
    <w:rsid w:val="00793C83"/>
    <w:rsid w:val="00796113"/>
    <w:rsid w:val="007A0F88"/>
    <w:rsid w:val="007A401B"/>
    <w:rsid w:val="007A58BF"/>
    <w:rsid w:val="007A62DC"/>
    <w:rsid w:val="007B1194"/>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D01"/>
    <w:rsid w:val="007F1F2C"/>
    <w:rsid w:val="007F291C"/>
    <w:rsid w:val="007F4356"/>
    <w:rsid w:val="007F478E"/>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2DD1"/>
    <w:rsid w:val="00874D7E"/>
    <w:rsid w:val="0088158D"/>
    <w:rsid w:val="00884638"/>
    <w:rsid w:val="00887BDD"/>
    <w:rsid w:val="00887CCB"/>
    <w:rsid w:val="00895D9F"/>
    <w:rsid w:val="008A0192"/>
    <w:rsid w:val="008A2BB0"/>
    <w:rsid w:val="008A7517"/>
    <w:rsid w:val="008B04C0"/>
    <w:rsid w:val="008B0F24"/>
    <w:rsid w:val="008B1130"/>
    <w:rsid w:val="008B11C9"/>
    <w:rsid w:val="008B4422"/>
    <w:rsid w:val="008B5986"/>
    <w:rsid w:val="008B7112"/>
    <w:rsid w:val="008C01E6"/>
    <w:rsid w:val="008C04CA"/>
    <w:rsid w:val="008C0856"/>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1446E"/>
    <w:rsid w:val="00915831"/>
    <w:rsid w:val="00926709"/>
    <w:rsid w:val="00926E18"/>
    <w:rsid w:val="00933080"/>
    <w:rsid w:val="00934C1A"/>
    <w:rsid w:val="00934E18"/>
    <w:rsid w:val="009352FE"/>
    <w:rsid w:val="00935B0F"/>
    <w:rsid w:val="00936EB9"/>
    <w:rsid w:val="00942653"/>
    <w:rsid w:val="00942985"/>
    <w:rsid w:val="009433A4"/>
    <w:rsid w:val="009616EC"/>
    <w:rsid w:val="00965C27"/>
    <w:rsid w:val="00965F30"/>
    <w:rsid w:val="00976765"/>
    <w:rsid w:val="0098247E"/>
    <w:rsid w:val="00983C1F"/>
    <w:rsid w:val="009857F8"/>
    <w:rsid w:val="00993D1D"/>
    <w:rsid w:val="00995ED1"/>
    <w:rsid w:val="009A1094"/>
    <w:rsid w:val="009A7588"/>
    <w:rsid w:val="009A7DE9"/>
    <w:rsid w:val="009B29E4"/>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451A"/>
    <w:rsid w:val="00A2005E"/>
    <w:rsid w:val="00A24AB5"/>
    <w:rsid w:val="00A264C9"/>
    <w:rsid w:val="00A27C9A"/>
    <w:rsid w:val="00A32B37"/>
    <w:rsid w:val="00A33CBC"/>
    <w:rsid w:val="00A43DFE"/>
    <w:rsid w:val="00A43F04"/>
    <w:rsid w:val="00A45360"/>
    <w:rsid w:val="00A461B1"/>
    <w:rsid w:val="00A47845"/>
    <w:rsid w:val="00A51A7B"/>
    <w:rsid w:val="00A54496"/>
    <w:rsid w:val="00A62EDA"/>
    <w:rsid w:val="00A64A4D"/>
    <w:rsid w:val="00A71C92"/>
    <w:rsid w:val="00A73437"/>
    <w:rsid w:val="00A7347A"/>
    <w:rsid w:val="00A7378A"/>
    <w:rsid w:val="00A74942"/>
    <w:rsid w:val="00A749A8"/>
    <w:rsid w:val="00AA1BC7"/>
    <w:rsid w:val="00AA396C"/>
    <w:rsid w:val="00AA7B5D"/>
    <w:rsid w:val="00AB1ADA"/>
    <w:rsid w:val="00AB20D2"/>
    <w:rsid w:val="00AC02B1"/>
    <w:rsid w:val="00AC1859"/>
    <w:rsid w:val="00AC1F98"/>
    <w:rsid w:val="00AC279F"/>
    <w:rsid w:val="00AD0BF6"/>
    <w:rsid w:val="00AD114E"/>
    <w:rsid w:val="00AD1A82"/>
    <w:rsid w:val="00AD26A6"/>
    <w:rsid w:val="00AD2AF7"/>
    <w:rsid w:val="00AE01D2"/>
    <w:rsid w:val="00AE046E"/>
    <w:rsid w:val="00AE4955"/>
    <w:rsid w:val="00AE4C78"/>
    <w:rsid w:val="00AE4F94"/>
    <w:rsid w:val="00AE571A"/>
    <w:rsid w:val="00AE6BA0"/>
    <w:rsid w:val="00AF25C8"/>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63F9"/>
    <w:rsid w:val="00B56D4B"/>
    <w:rsid w:val="00B62463"/>
    <w:rsid w:val="00B6449E"/>
    <w:rsid w:val="00B70D26"/>
    <w:rsid w:val="00B73315"/>
    <w:rsid w:val="00B7350D"/>
    <w:rsid w:val="00B75D27"/>
    <w:rsid w:val="00B77B59"/>
    <w:rsid w:val="00B836ED"/>
    <w:rsid w:val="00B863C3"/>
    <w:rsid w:val="00B875D0"/>
    <w:rsid w:val="00B919BA"/>
    <w:rsid w:val="00BB32EB"/>
    <w:rsid w:val="00BB61D8"/>
    <w:rsid w:val="00BB6EE7"/>
    <w:rsid w:val="00BC027D"/>
    <w:rsid w:val="00BC088A"/>
    <w:rsid w:val="00BC1827"/>
    <w:rsid w:val="00BC3ABD"/>
    <w:rsid w:val="00BC6136"/>
    <w:rsid w:val="00BC7E32"/>
    <w:rsid w:val="00BD0DD6"/>
    <w:rsid w:val="00BD2243"/>
    <w:rsid w:val="00BD3446"/>
    <w:rsid w:val="00BD518E"/>
    <w:rsid w:val="00BD6BD7"/>
    <w:rsid w:val="00BD6D22"/>
    <w:rsid w:val="00BD6F64"/>
    <w:rsid w:val="00BD71AD"/>
    <w:rsid w:val="00BE18CD"/>
    <w:rsid w:val="00BE36BD"/>
    <w:rsid w:val="00BF31FF"/>
    <w:rsid w:val="00BF47B8"/>
    <w:rsid w:val="00BF787E"/>
    <w:rsid w:val="00C023FF"/>
    <w:rsid w:val="00C1066D"/>
    <w:rsid w:val="00C120C6"/>
    <w:rsid w:val="00C14955"/>
    <w:rsid w:val="00C15319"/>
    <w:rsid w:val="00C17378"/>
    <w:rsid w:val="00C17C4E"/>
    <w:rsid w:val="00C202BB"/>
    <w:rsid w:val="00C209AD"/>
    <w:rsid w:val="00C2232A"/>
    <w:rsid w:val="00C23F81"/>
    <w:rsid w:val="00C246C0"/>
    <w:rsid w:val="00C257CA"/>
    <w:rsid w:val="00C36887"/>
    <w:rsid w:val="00C422E9"/>
    <w:rsid w:val="00C42826"/>
    <w:rsid w:val="00C42B59"/>
    <w:rsid w:val="00C462DE"/>
    <w:rsid w:val="00C465FD"/>
    <w:rsid w:val="00C46FD8"/>
    <w:rsid w:val="00C472AC"/>
    <w:rsid w:val="00C473D9"/>
    <w:rsid w:val="00C55FDB"/>
    <w:rsid w:val="00C57CE1"/>
    <w:rsid w:val="00C62F73"/>
    <w:rsid w:val="00C65735"/>
    <w:rsid w:val="00C66C05"/>
    <w:rsid w:val="00C6771F"/>
    <w:rsid w:val="00C77552"/>
    <w:rsid w:val="00C8444A"/>
    <w:rsid w:val="00C849FF"/>
    <w:rsid w:val="00C87C48"/>
    <w:rsid w:val="00C90050"/>
    <w:rsid w:val="00C90464"/>
    <w:rsid w:val="00C91498"/>
    <w:rsid w:val="00C9225E"/>
    <w:rsid w:val="00C9325A"/>
    <w:rsid w:val="00C96D6B"/>
    <w:rsid w:val="00CA0802"/>
    <w:rsid w:val="00CA2CFE"/>
    <w:rsid w:val="00CB27E4"/>
    <w:rsid w:val="00CB53B7"/>
    <w:rsid w:val="00CB7061"/>
    <w:rsid w:val="00CC25F4"/>
    <w:rsid w:val="00CC374B"/>
    <w:rsid w:val="00CC4575"/>
    <w:rsid w:val="00CC5D68"/>
    <w:rsid w:val="00CC5DAA"/>
    <w:rsid w:val="00CC6319"/>
    <w:rsid w:val="00CC709F"/>
    <w:rsid w:val="00CD0544"/>
    <w:rsid w:val="00CD1F7B"/>
    <w:rsid w:val="00CD322B"/>
    <w:rsid w:val="00CD40D6"/>
    <w:rsid w:val="00CD6A07"/>
    <w:rsid w:val="00CE08A0"/>
    <w:rsid w:val="00CE0F3B"/>
    <w:rsid w:val="00CE40E4"/>
    <w:rsid w:val="00CF004F"/>
    <w:rsid w:val="00CF2A87"/>
    <w:rsid w:val="00CF4DB7"/>
    <w:rsid w:val="00CF522D"/>
    <w:rsid w:val="00CF6000"/>
    <w:rsid w:val="00D03834"/>
    <w:rsid w:val="00D06BD6"/>
    <w:rsid w:val="00D107F4"/>
    <w:rsid w:val="00D12470"/>
    <w:rsid w:val="00D13252"/>
    <w:rsid w:val="00D213ED"/>
    <w:rsid w:val="00D23B68"/>
    <w:rsid w:val="00D25297"/>
    <w:rsid w:val="00D26EDE"/>
    <w:rsid w:val="00D27A54"/>
    <w:rsid w:val="00D4070B"/>
    <w:rsid w:val="00D41ABF"/>
    <w:rsid w:val="00D4299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A02D1"/>
    <w:rsid w:val="00DA0650"/>
    <w:rsid w:val="00DA4898"/>
    <w:rsid w:val="00DA4F4B"/>
    <w:rsid w:val="00DA765C"/>
    <w:rsid w:val="00DB14AD"/>
    <w:rsid w:val="00DB15B6"/>
    <w:rsid w:val="00DB1BC7"/>
    <w:rsid w:val="00DB7F29"/>
    <w:rsid w:val="00DC1ED9"/>
    <w:rsid w:val="00DC34D5"/>
    <w:rsid w:val="00DD1EAA"/>
    <w:rsid w:val="00DD6A09"/>
    <w:rsid w:val="00DE079E"/>
    <w:rsid w:val="00DE0BEE"/>
    <w:rsid w:val="00DE26DD"/>
    <w:rsid w:val="00DF071A"/>
    <w:rsid w:val="00DF2C6E"/>
    <w:rsid w:val="00DF50D6"/>
    <w:rsid w:val="00E0291F"/>
    <w:rsid w:val="00E11604"/>
    <w:rsid w:val="00E14853"/>
    <w:rsid w:val="00E2014F"/>
    <w:rsid w:val="00E220AD"/>
    <w:rsid w:val="00E22B8A"/>
    <w:rsid w:val="00E23384"/>
    <w:rsid w:val="00E2676A"/>
    <w:rsid w:val="00E27619"/>
    <w:rsid w:val="00E3042B"/>
    <w:rsid w:val="00E317E8"/>
    <w:rsid w:val="00E34C51"/>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834BC"/>
    <w:rsid w:val="00E8552E"/>
    <w:rsid w:val="00E85E6B"/>
    <w:rsid w:val="00E90DEE"/>
    <w:rsid w:val="00E9638E"/>
    <w:rsid w:val="00E979A9"/>
    <w:rsid w:val="00EA3001"/>
    <w:rsid w:val="00EA48E2"/>
    <w:rsid w:val="00EA5339"/>
    <w:rsid w:val="00EA64FB"/>
    <w:rsid w:val="00EA7F11"/>
    <w:rsid w:val="00EB5C09"/>
    <w:rsid w:val="00EC0460"/>
    <w:rsid w:val="00EC04BB"/>
    <w:rsid w:val="00EC2C46"/>
    <w:rsid w:val="00EC4552"/>
    <w:rsid w:val="00EC6874"/>
    <w:rsid w:val="00EF7346"/>
    <w:rsid w:val="00F006B3"/>
    <w:rsid w:val="00F02987"/>
    <w:rsid w:val="00F02C8E"/>
    <w:rsid w:val="00F02E0C"/>
    <w:rsid w:val="00F05D1B"/>
    <w:rsid w:val="00F06C1E"/>
    <w:rsid w:val="00F07E9C"/>
    <w:rsid w:val="00F128D0"/>
    <w:rsid w:val="00F14F20"/>
    <w:rsid w:val="00F165A7"/>
    <w:rsid w:val="00F232E9"/>
    <w:rsid w:val="00F23A76"/>
    <w:rsid w:val="00F2654A"/>
    <w:rsid w:val="00F269E1"/>
    <w:rsid w:val="00F3244A"/>
    <w:rsid w:val="00F33FD3"/>
    <w:rsid w:val="00F344E7"/>
    <w:rsid w:val="00F36B40"/>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C137D"/>
    <w:rsid w:val="00FC3A1D"/>
    <w:rsid w:val="00FC54AA"/>
    <w:rsid w:val="00FC69A3"/>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56E57"/>
  <w15:docId w15:val="{98CF8A90-E84E-4EAD-82C4-382646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3"/>
      </w:numPr>
    </w:pPr>
  </w:style>
  <w:style w:type="numbering" w:customStyle="1" w:styleId="NKLista">
    <w:name w:val="NKLista"/>
    <w:uiPriority w:val="99"/>
    <w:rsid w:val="007C62DD"/>
    <w:pPr>
      <w:numPr>
        <w:numId w:val="11"/>
      </w:numPr>
    </w:pPr>
  </w:style>
  <w:style w:type="paragraph" w:styleId="Punktlista">
    <w:name w:val="List Bullet"/>
    <w:basedOn w:val="Normal"/>
    <w:uiPriority w:val="99"/>
    <w:unhideWhenUsed/>
    <w:qFormat/>
    <w:rsid w:val="002562A1"/>
    <w:pPr>
      <w:numPr>
        <w:numId w:val="32"/>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32"/>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32"/>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32"/>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32"/>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27"/>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27"/>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27"/>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27"/>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27"/>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12"/>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27"/>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Olstomnmnande1">
    <w:name w:val="Olöst omnämnande1"/>
    <w:basedOn w:val="Standardstycketeckensnitt"/>
    <w:uiPriority w:val="99"/>
    <w:semiHidden/>
    <w:unhideWhenUsed/>
    <w:rsid w:val="00074430"/>
    <w:rPr>
      <w:color w:val="808080"/>
      <w:shd w:val="clear" w:color="auto" w:fill="E6E6E6"/>
    </w:rPr>
  </w:style>
  <w:style w:type="character" w:styleId="Olstomnmnande">
    <w:name w:val="Unresolved Mention"/>
    <w:basedOn w:val="Standardstycketeckensnitt"/>
    <w:uiPriority w:val="99"/>
    <w:semiHidden/>
    <w:unhideWhenUsed/>
    <w:rsid w:val="0014741C"/>
    <w:rPr>
      <w:color w:val="808080"/>
      <w:shd w:val="clear" w:color="auto" w:fill="E6E6E6"/>
    </w:rPr>
  </w:style>
  <w:style w:type="character" w:styleId="AnvndHyperlnk">
    <w:name w:val="FollowedHyperlink"/>
    <w:basedOn w:val="Standardstycketeckensnitt"/>
    <w:uiPriority w:val="99"/>
    <w:semiHidden/>
    <w:unhideWhenUsed/>
    <w:rsid w:val="009A7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uregswe.org/patient-och-narstaende/patientinformation-om-s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litetsregister.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ka.malmberg@intechrity.se" TargetMode="External"/><Relationship Id="rId4" Type="http://schemas.openxmlformats.org/officeDocument/2006/relationships/settings" Target="settings.xml"/><Relationship Id="rId9" Type="http://schemas.openxmlformats.org/officeDocument/2006/relationships/hyperlink" Target="mailto:sir@icuregsw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CE50B7.F916527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0\Avdelningspecifika\Nationella%20kvalitetsregister\NKEnkel%20mall.dotm" TargetMode="External"/></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C413-6AA3-4FEB-8950-D50540A4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NKEnkel mall.dotm</Template>
  <TotalTime>3</TotalTime>
  <Pages>3</Pages>
  <Words>1286</Words>
  <Characters>6822</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Lena Andersson</cp:lastModifiedBy>
  <cp:revision>2</cp:revision>
  <cp:lastPrinted>2014-01-09T12:08:00Z</cp:lastPrinted>
  <dcterms:created xsi:type="dcterms:W3CDTF">2023-05-31T08:46:00Z</dcterms:created>
  <dcterms:modified xsi:type="dcterms:W3CDTF">2023-05-31T08:46:00Z</dcterms:modified>
</cp:coreProperties>
</file>